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11" w:rsidRPr="00EC6661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661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67011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661">
        <w:rPr>
          <w:rFonts w:ascii="Times New Roman" w:hAnsi="Times New Roman"/>
          <w:b/>
          <w:sz w:val="24"/>
          <w:szCs w:val="24"/>
        </w:rPr>
        <w:t>«Средняя общеобразовательная школа» с.Усть-Кулом</w:t>
      </w:r>
    </w:p>
    <w:p w:rsidR="00467011" w:rsidRPr="00EC6661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011" w:rsidRDefault="00467011" w:rsidP="007C7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Публичный отчет о деятельности школы как Опорной школы Республики Коми</w:t>
      </w:r>
    </w:p>
    <w:p w:rsidR="00467011" w:rsidRDefault="00467011" w:rsidP="007C7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 2022-2024 годы</w:t>
      </w:r>
    </w:p>
    <w:p w:rsidR="00467011" w:rsidRDefault="00467011" w:rsidP="003B5DE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67011" w:rsidRPr="00F77D31" w:rsidRDefault="00467011" w:rsidP="00F77D31">
      <w:pPr>
        <w:pStyle w:val="NormalWeb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F77D31">
        <w:rPr>
          <w:color w:val="000000"/>
          <w:sz w:val="28"/>
          <w:szCs w:val="28"/>
        </w:rPr>
        <w:t>На основании приказа Министерства образования, науки и молодежной политики Республики Коми от 26.11.2021 № 740 «О продлении статуса опорой школы Республики Коми» «Опорным школам» был продлен статус</w:t>
      </w:r>
      <w:r>
        <w:rPr>
          <w:color w:val="000000"/>
          <w:sz w:val="28"/>
          <w:szCs w:val="28"/>
        </w:rPr>
        <w:t xml:space="preserve"> МБОУ «СОШ» с.Усть-Кулом </w:t>
      </w:r>
      <w:r w:rsidRPr="00F77D31">
        <w:rPr>
          <w:color w:val="000000"/>
          <w:sz w:val="28"/>
          <w:szCs w:val="28"/>
        </w:rPr>
        <w:t xml:space="preserve"> с 01 января 2022 года по 31 декабря 2024 года.</w:t>
      </w:r>
    </w:p>
    <w:p w:rsidR="00467011" w:rsidRDefault="00467011" w:rsidP="00F77D31">
      <w:pPr>
        <w:pStyle w:val="NormalWeb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«СОШ» с.Усть-Кулом </w:t>
      </w:r>
      <w:r w:rsidRPr="00F77D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о</w:t>
      </w:r>
      <w:r w:rsidRPr="00F77D31">
        <w:rPr>
          <w:color w:val="000000"/>
          <w:sz w:val="28"/>
          <w:szCs w:val="28"/>
        </w:rPr>
        <w:t>порн</w:t>
      </w:r>
      <w:r>
        <w:rPr>
          <w:color w:val="000000"/>
          <w:sz w:val="28"/>
          <w:szCs w:val="28"/>
        </w:rPr>
        <w:t>ая  школа Республики Коми</w:t>
      </w:r>
      <w:r w:rsidRPr="00F77D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содействует </w:t>
      </w:r>
      <w:r w:rsidRPr="00F77D31">
        <w:rPr>
          <w:color w:val="000000"/>
          <w:sz w:val="28"/>
          <w:szCs w:val="28"/>
        </w:rPr>
        <w:t xml:space="preserve"> формиров</w:t>
      </w:r>
      <w:r>
        <w:rPr>
          <w:color w:val="000000"/>
          <w:sz w:val="28"/>
          <w:szCs w:val="28"/>
        </w:rPr>
        <w:t>анию</w:t>
      </w:r>
      <w:r w:rsidRPr="00F77D31">
        <w:rPr>
          <w:color w:val="000000"/>
          <w:sz w:val="28"/>
          <w:szCs w:val="28"/>
        </w:rPr>
        <w:t xml:space="preserve"> единого образ</w:t>
      </w:r>
      <w:r>
        <w:rPr>
          <w:color w:val="000000"/>
          <w:sz w:val="28"/>
          <w:szCs w:val="28"/>
        </w:rPr>
        <w:t xml:space="preserve">овательного пространства муниципалитета через реализацию </w:t>
      </w:r>
      <w:r w:rsidRPr="00F77D31">
        <w:rPr>
          <w:color w:val="000000"/>
          <w:sz w:val="28"/>
          <w:szCs w:val="28"/>
        </w:rPr>
        <w:t xml:space="preserve">сети образовательных событий воспитательной, </w:t>
      </w:r>
      <w:r>
        <w:rPr>
          <w:color w:val="000000"/>
          <w:sz w:val="28"/>
          <w:szCs w:val="28"/>
        </w:rPr>
        <w:t xml:space="preserve">различной направленности, </w:t>
      </w:r>
      <w:r w:rsidRPr="00F77D31">
        <w:rPr>
          <w:color w:val="000000"/>
          <w:sz w:val="28"/>
          <w:szCs w:val="28"/>
        </w:rPr>
        <w:t xml:space="preserve"> обеспечение возможности выбора учащимися индивидуальной образовательной траектории, т.е. программ различного уровня сложности, о</w:t>
      </w:r>
      <w:r>
        <w:rPr>
          <w:color w:val="000000"/>
          <w:sz w:val="28"/>
          <w:szCs w:val="28"/>
        </w:rPr>
        <w:t xml:space="preserve">твечающим потребностям личности, </w:t>
      </w:r>
      <w:r w:rsidRPr="00F77D31">
        <w:rPr>
          <w:color w:val="000000"/>
          <w:sz w:val="28"/>
          <w:szCs w:val="28"/>
        </w:rPr>
        <w:t xml:space="preserve"> развитие навыков проектной и учебно-исследов</w:t>
      </w:r>
      <w:r>
        <w:rPr>
          <w:color w:val="000000"/>
          <w:sz w:val="28"/>
          <w:szCs w:val="28"/>
        </w:rPr>
        <w:t>ательской деятельности учащихся,  координацию</w:t>
      </w:r>
      <w:r w:rsidRPr="00F77D31">
        <w:rPr>
          <w:color w:val="000000"/>
          <w:sz w:val="28"/>
          <w:szCs w:val="28"/>
        </w:rPr>
        <w:t xml:space="preserve"> организ</w:t>
      </w:r>
      <w:r>
        <w:rPr>
          <w:color w:val="000000"/>
          <w:sz w:val="28"/>
          <w:szCs w:val="28"/>
        </w:rPr>
        <w:t>ационной и методической работы, диссеминацию</w:t>
      </w:r>
      <w:r w:rsidRPr="00F77D31">
        <w:rPr>
          <w:color w:val="000000"/>
          <w:sz w:val="28"/>
          <w:szCs w:val="28"/>
        </w:rPr>
        <w:t xml:space="preserve"> и распространени</w:t>
      </w:r>
      <w:r>
        <w:rPr>
          <w:color w:val="000000"/>
          <w:sz w:val="28"/>
          <w:szCs w:val="28"/>
        </w:rPr>
        <w:t>е лучшего педагогического опыта,</w:t>
      </w:r>
      <w:r w:rsidRPr="00F77D31">
        <w:rPr>
          <w:color w:val="000000"/>
          <w:sz w:val="28"/>
          <w:szCs w:val="28"/>
        </w:rPr>
        <w:t xml:space="preserve"> формирование единой информационной и цифровой образовательной среды.</w:t>
      </w:r>
    </w:p>
    <w:p w:rsidR="00467011" w:rsidRDefault="00467011" w:rsidP="00F77D31">
      <w:pPr>
        <w:pStyle w:val="NormalWeb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467011" w:rsidRDefault="00467011" w:rsidP="001E40D9">
      <w:pPr>
        <w:pStyle w:val="NormalWeb"/>
        <w:shd w:val="clear" w:color="auto" w:fill="FFFFFF"/>
        <w:spacing w:before="0" w:beforeAutospacing="0" w:afterAutospacing="0"/>
        <w:rPr>
          <w:b/>
          <w:u w:val="single"/>
        </w:rPr>
      </w:pPr>
      <w:r w:rsidRPr="001E40D9">
        <w:rPr>
          <w:sz w:val="28"/>
          <w:szCs w:val="28"/>
        </w:rPr>
        <w:t>Педагогическими работниками МБОУ «СОШ» с.Усть-Кулом организована деятельность у учащимися и педагогами  школ района. При этом используютс</w:t>
      </w:r>
      <w:r>
        <w:rPr>
          <w:sz w:val="28"/>
          <w:szCs w:val="28"/>
        </w:rPr>
        <w:t>я</w:t>
      </w:r>
      <w:r w:rsidRPr="001E40D9">
        <w:rPr>
          <w:sz w:val="28"/>
          <w:szCs w:val="28"/>
        </w:rPr>
        <w:t xml:space="preserve"> условия и ресурсы школы : «Точка роста»,</w:t>
      </w:r>
      <w:r>
        <w:t xml:space="preserve"> </w:t>
      </w:r>
      <w:r>
        <w:rPr>
          <w:sz w:val="28"/>
          <w:szCs w:val="28"/>
        </w:rPr>
        <w:t xml:space="preserve">центр </w:t>
      </w:r>
      <w:r w:rsidRPr="003B5DE2">
        <w:rPr>
          <w:sz w:val="28"/>
          <w:szCs w:val="28"/>
          <w:lang w:val="en-US"/>
        </w:rPr>
        <w:t>IT</w:t>
      </w:r>
      <w:r w:rsidRPr="003B5DE2">
        <w:rPr>
          <w:sz w:val="28"/>
          <w:szCs w:val="28"/>
        </w:rPr>
        <w:t>-куб</w:t>
      </w:r>
      <w:r>
        <w:rPr>
          <w:sz w:val="28"/>
          <w:szCs w:val="28"/>
        </w:rPr>
        <w:t>, школьная библиотека и т.п.</w:t>
      </w:r>
    </w:p>
    <w:p w:rsidR="00467011" w:rsidRPr="003B5DE2" w:rsidRDefault="00467011" w:rsidP="003B5DE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B5DE2">
        <w:rPr>
          <w:rFonts w:ascii="Times New Roman" w:hAnsi="Times New Roman"/>
          <w:b/>
          <w:sz w:val="28"/>
          <w:szCs w:val="28"/>
          <w:u w:val="single"/>
        </w:rPr>
        <w:t>2021-2022 учебный год</w:t>
      </w:r>
    </w:p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МБОУ «СОШ» с.Усть-Кулом как опорная школа является площадкой для проведения мероприятий для учащихся школ района. В рамках реализации проекта «Опорная школа Республики Коми» были проведены мероприятия с учащимися школ района, совместно с центром </w:t>
      </w:r>
      <w:r w:rsidRPr="003B5DE2">
        <w:rPr>
          <w:rFonts w:ascii="Times New Roman" w:hAnsi="Times New Roman"/>
          <w:sz w:val="28"/>
          <w:szCs w:val="28"/>
          <w:lang w:val="en-US"/>
        </w:rPr>
        <w:t>IT</w:t>
      </w:r>
      <w:r w:rsidRPr="003B5DE2">
        <w:rPr>
          <w:rFonts w:ascii="Times New Roman" w:hAnsi="Times New Roman"/>
          <w:sz w:val="28"/>
          <w:szCs w:val="28"/>
        </w:rPr>
        <w:t>-куб:</w:t>
      </w:r>
    </w:p>
    <w:p w:rsidR="00467011" w:rsidRPr="003B5DE2" w:rsidRDefault="00467011" w:rsidP="006A5CA0">
      <w:pPr>
        <w:tabs>
          <w:tab w:val="left" w:pos="699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5DE2">
        <w:rPr>
          <w:rFonts w:ascii="Times New Roman" w:hAnsi="Times New Roman"/>
          <w:sz w:val="28"/>
          <w:szCs w:val="28"/>
        </w:rPr>
        <w:t>Школа являлась площадкой для проведения муниципального этапа Всероссийских олимпиад для учащихся 7-11 классов Усть-Куломского района.</w:t>
      </w:r>
    </w:p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Организован и проведен </w:t>
      </w:r>
      <w:r w:rsidRPr="003B5DE2">
        <w:rPr>
          <w:rFonts w:ascii="Times New Roman" w:hAnsi="Times New Roman"/>
          <w:sz w:val="28"/>
          <w:szCs w:val="28"/>
        </w:rPr>
        <w:t xml:space="preserve">Муниципальный этап олимпиады для учащихся 5-6 классов по </w:t>
      </w:r>
      <w:r>
        <w:rPr>
          <w:rFonts w:ascii="Times New Roman" w:hAnsi="Times New Roman"/>
          <w:sz w:val="28"/>
          <w:szCs w:val="28"/>
        </w:rPr>
        <w:t xml:space="preserve">7 учебным предметам: </w:t>
      </w:r>
      <w:r w:rsidRPr="003B5DE2">
        <w:rPr>
          <w:rFonts w:ascii="Times New Roman" w:hAnsi="Times New Roman"/>
          <w:sz w:val="28"/>
          <w:szCs w:val="28"/>
        </w:rPr>
        <w:t xml:space="preserve">русскому языку, математике, биологии, географии, истории, экологии, </w:t>
      </w:r>
      <w:r w:rsidRPr="003B5DE2">
        <w:rPr>
          <w:rFonts w:ascii="Times New Roman" w:hAnsi="Times New Roman"/>
          <w:sz w:val="28"/>
        </w:rPr>
        <w:t>технологии (отдельно для девочек и мальчиков)</w:t>
      </w:r>
      <w:r w:rsidRPr="003B5DE2">
        <w:rPr>
          <w:rFonts w:ascii="Times New Roman" w:hAnsi="Times New Roman"/>
          <w:sz w:val="28"/>
          <w:szCs w:val="28"/>
        </w:rPr>
        <w:t xml:space="preserve">. </w:t>
      </w: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муниципальном этапе олимпиады приняли участие учащиеся из 12 средних и 5 основных школ района. Количество участников олимпиады – 191, что на 36 человек больше, чем в прошлом учебном году. Количество школ, принимавших участие в олимпиадах на 1 основную школу меньше, чем в прошлом учебном году.</w:t>
      </w: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6831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67011" w:rsidRPr="00E54ABC" w:rsidRDefault="00467011" w:rsidP="001E4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54ABC">
        <w:rPr>
          <w:rFonts w:ascii="Times New Roman" w:hAnsi="Times New Roman"/>
          <w:b/>
          <w:sz w:val="28"/>
        </w:rPr>
        <w:t>Количество участников олимпиады по школам района (5 классы)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240"/>
        <w:gridCol w:w="832"/>
        <w:gridCol w:w="833"/>
        <w:gridCol w:w="832"/>
        <w:gridCol w:w="833"/>
        <w:gridCol w:w="832"/>
        <w:gridCol w:w="833"/>
        <w:gridCol w:w="832"/>
        <w:gridCol w:w="833"/>
      </w:tblGrid>
      <w:tr w:rsidR="00467011" w:rsidRPr="00F56C9A" w:rsidTr="001E40D9">
        <w:trPr>
          <w:cantSplit/>
          <w:trHeight w:val="1739"/>
        </w:trPr>
        <w:tc>
          <w:tcPr>
            <w:tcW w:w="54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32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3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2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33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32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33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832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Технология (д/м)</w:t>
            </w:r>
          </w:p>
        </w:tc>
        <w:tc>
          <w:tcPr>
            <w:tcW w:w="833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1/-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1/-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Помоздинская СОШ им.В.Т.Чисталева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1/-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«ООШ» с.Деревянск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011" w:rsidRPr="00F56C9A" w:rsidTr="001E40D9">
        <w:tc>
          <w:tcPr>
            <w:tcW w:w="3780" w:type="dxa"/>
            <w:gridSpan w:val="2"/>
          </w:tcPr>
          <w:p w:rsidR="00467011" w:rsidRPr="00F56C9A" w:rsidRDefault="00467011" w:rsidP="001E40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</w:tbl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1E4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152C">
        <w:rPr>
          <w:rFonts w:ascii="Times New Roman" w:hAnsi="Times New Roman"/>
          <w:b/>
          <w:sz w:val="28"/>
        </w:rPr>
        <w:t xml:space="preserve">Количество </w:t>
      </w:r>
      <w:r>
        <w:rPr>
          <w:rFonts w:ascii="Times New Roman" w:hAnsi="Times New Roman"/>
          <w:b/>
          <w:sz w:val="28"/>
        </w:rPr>
        <w:t>победителей и призеров</w:t>
      </w:r>
    </w:p>
    <w:p w:rsidR="00467011" w:rsidRPr="0031152C" w:rsidRDefault="00467011" w:rsidP="001E4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152C">
        <w:rPr>
          <w:rFonts w:ascii="Times New Roman" w:hAnsi="Times New Roman"/>
          <w:b/>
          <w:sz w:val="28"/>
        </w:rPr>
        <w:t>среди учащихся 5-х классов по школам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9"/>
        <w:gridCol w:w="2684"/>
        <w:gridCol w:w="1065"/>
        <w:gridCol w:w="670"/>
        <w:gridCol w:w="670"/>
        <w:gridCol w:w="671"/>
        <w:gridCol w:w="670"/>
        <w:gridCol w:w="670"/>
        <w:gridCol w:w="671"/>
        <w:gridCol w:w="670"/>
        <w:gridCol w:w="671"/>
        <w:gridCol w:w="789"/>
      </w:tblGrid>
      <w:tr w:rsidR="00467011" w:rsidRPr="00F56C9A" w:rsidTr="001E40D9">
        <w:trPr>
          <w:cantSplit/>
          <w:trHeight w:val="1739"/>
        </w:trPr>
        <w:tc>
          <w:tcPr>
            <w:tcW w:w="53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065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Кол-во участников по школе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71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71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Технология (д/м)</w:t>
            </w:r>
          </w:p>
        </w:tc>
        <w:tc>
          <w:tcPr>
            <w:tcW w:w="671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Итого побед. и призер.</w:t>
            </w:r>
          </w:p>
        </w:tc>
        <w:tc>
          <w:tcPr>
            <w:tcW w:w="789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Качество выступления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Помоздинская СОШ им.В.Т.Чисталева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«ООШ» с.Деревянск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7011" w:rsidRPr="00F56C9A" w:rsidTr="001E40D9">
        <w:tc>
          <w:tcPr>
            <w:tcW w:w="3223" w:type="dxa"/>
            <w:gridSpan w:val="2"/>
          </w:tcPr>
          <w:p w:rsidR="00467011" w:rsidRPr="00F56C9A" w:rsidRDefault="00467011" w:rsidP="001E40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</w:tr>
    </w:tbl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Победителями и призерами муниципального этапа олимпиады по 5-м классам стали 26 учащихся из 11 школ района. Среди них 7 победителей и 19 призеров.</w:t>
      </w: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152C">
        <w:rPr>
          <w:rFonts w:ascii="Times New Roman" w:hAnsi="Times New Roman"/>
          <w:b/>
          <w:sz w:val="28"/>
        </w:rPr>
        <w:t xml:space="preserve">Количество </w:t>
      </w:r>
      <w:r>
        <w:rPr>
          <w:rFonts w:ascii="Times New Roman" w:hAnsi="Times New Roman"/>
          <w:b/>
          <w:sz w:val="28"/>
        </w:rPr>
        <w:t>победителей и призеров</w:t>
      </w:r>
    </w:p>
    <w:p w:rsidR="00467011" w:rsidRPr="0031152C" w:rsidRDefault="00467011" w:rsidP="001E4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среди учащихся 6</w:t>
      </w:r>
      <w:r w:rsidRPr="0031152C">
        <w:rPr>
          <w:rFonts w:ascii="Times New Roman" w:hAnsi="Times New Roman"/>
          <w:b/>
          <w:sz w:val="28"/>
        </w:rPr>
        <w:t>-х классов по школам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9"/>
        <w:gridCol w:w="2684"/>
        <w:gridCol w:w="1065"/>
        <w:gridCol w:w="670"/>
        <w:gridCol w:w="670"/>
        <w:gridCol w:w="671"/>
        <w:gridCol w:w="670"/>
        <w:gridCol w:w="670"/>
        <w:gridCol w:w="671"/>
        <w:gridCol w:w="670"/>
        <w:gridCol w:w="671"/>
        <w:gridCol w:w="789"/>
      </w:tblGrid>
      <w:tr w:rsidR="00467011" w:rsidRPr="00F56C9A" w:rsidTr="001E40D9">
        <w:trPr>
          <w:cantSplit/>
          <w:trHeight w:val="1739"/>
        </w:trPr>
        <w:tc>
          <w:tcPr>
            <w:tcW w:w="53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065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Кол-во участников по школе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71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71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670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Технология (д/м)</w:t>
            </w:r>
          </w:p>
        </w:tc>
        <w:tc>
          <w:tcPr>
            <w:tcW w:w="671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Итого побед. и призер.</w:t>
            </w:r>
          </w:p>
        </w:tc>
        <w:tc>
          <w:tcPr>
            <w:tcW w:w="789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Качество выступления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Помоздинская СОШ им.В.Т.Чисталева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011" w:rsidRPr="00F56C9A" w:rsidTr="001E40D9">
        <w:tc>
          <w:tcPr>
            <w:tcW w:w="539" w:type="dxa"/>
          </w:tcPr>
          <w:p w:rsidR="00467011" w:rsidRPr="00F56C9A" w:rsidRDefault="00467011" w:rsidP="001E40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F56C9A" w:rsidTr="001E40D9">
        <w:tc>
          <w:tcPr>
            <w:tcW w:w="3223" w:type="dxa"/>
            <w:gridSpan w:val="2"/>
          </w:tcPr>
          <w:p w:rsidR="00467011" w:rsidRPr="00F56C9A" w:rsidRDefault="00467011" w:rsidP="001E40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5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89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34,0</w:t>
            </w:r>
          </w:p>
        </w:tc>
      </w:tr>
    </w:tbl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Pr="00E54ABC" w:rsidRDefault="00467011" w:rsidP="001E4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54ABC">
        <w:rPr>
          <w:rFonts w:ascii="Times New Roman" w:hAnsi="Times New Roman"/>
          <w:b/>
          <w:sz w:val="28"/>
        </w:rPr>
        <w:t>Количество участников олимпиады по школам района (</w:t>
      </w:r>
      <w:r>
        <w:rPr>
          <w:rFonts w:ascii="Times New Roman" w:hAnsi="Times New Roman"/>
          <w:b/>
          <w:sz w:val="28"/>
        </w:rPr>
        <w:t>6</w:t>
      </w:r>
      <w:r w:rsidRPr="00E54ABC">
        <w:rPr>
          <w:rFonts w:ascii="Times New Roman" w:hAnsi="Times New Roman"/>
          <w:b/>
          <w:sz w:val="28"/>
        </w:rPr>
        <w:t xml:space="preserve"> классы)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240"/>
        <w:gridCol w:w="832"/>
        <w:gridCol w:w="833"/>
        <w:gridCol w:w="832"/>
        <w:gridCol w:w="833"/>
        <w:gridCol w:w="832"/>
        <w:gridCol w:w="833"/>
        <w:gridCol w:w="832"/>
        <w:gridCol w:w="833"/>
      </w:tblGrid>
      <w:tr w:rsidR="00467011" w:rsidRPr="00F56C9A" w:rsidTr="001E40D9">
        <w:trPr>
          <w:cantSplit/>
          <w:trHeight w:val="1739"/>
        </w:trPr>
        <w:tc>
          <w:tcPr>
            <w:tcW w:w="54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32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3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2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33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32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33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832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Технология (д/м)</w:t>
            </w:r>
          </w:p>
        </w:tc>
        <w:tc>
          <w:tcPr>
            <w:tcW w:w="833" w:type="dxa"/>
            <w:textDirection w:val="btLr"/>
          </w:tcPr>
          <w:p w:rsidR="00467011" w:rsidRPr="00F56C9A" w:rsidRDefault="00467011" w:rsidP="001E40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Помоздинская СОШ им.В.Т.Чисталева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«ООШ» с.Деревянск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7011" w:rsidRPr="00F56C9A" w:rsidTr="001E40D9">
        <w:tc>
          <w:tcPr>
            <w:tcW w:w="540" w:type="dxa"/>
          </w:tcPr>
          <w:p w:rsidR="00467011" w:rsidRPr="00F56C9A" w:rsidRDefault="00467011" w:rsidP="001E40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67011" w:rsidRPr="00F56C9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9A">
              <w:rPr>
                <w:rFonts w:ascii="Times New Roman" w:hAnsi="Times New Roman"/>
                <w:sz w:val="24"/>
                <w:szCs w:val="24"/>
              </w:rPr>
              <w:t>МОУ Керчомская СОШ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7011" w:rsidRPr="00F56C9A" w:rsidTr="001E40D9">
        <w:tc>
          <w:tcPr>
            <w:tcW w:w="3780" w:type="dxa"/>
            <w:gridSpan w:val="2"/>
          </w:tcPr>
          <w:p w:rsidR="00467011" w:rsidRPr="00F56C9A" w:rsidRDefault="00467011" w:rsidP="001E40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6C9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467011" w:rsidRPr="00F56C9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67011" w:rsidRPr="00E24FE8" w:rsidRDefault="00467011" w:rsidP="001E4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24FE8">
        <w:rPr>
          <w:rFonts w:ascii="Times New Roman" w:hAnsi="Times New Roman"/>
          <w:b/>
          <w:sz w:val="28"/>
        </w:rPr>
        <w:t>Сводные результаты участия учащихся 5-6 классов по школам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0"/>
        <w:gridCol w:w="1140"/>
        <w:gridCol w:w="1140"/>
        <w:gridCol w:w="1140"/>
        <w:gridCol w:w="840"/>
        <w:gridCol w:w="840"/>
        <w:gridCol w:w="840"/>
        <w:gridCol w:w="1260"/>
      </w:tblGrid>
      <w:tr w:rsidR="00467011" w:rsidRPr="00D41ADA" w:rsidTr="001E40D9">
        <w:tc>
          <w:tcPr>
            <w:tcW w:w="3240" w:type="dxa"/>
            <w:vMerge w:val="restart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520" w:type="dxa"/>
            <w:gridSpan w:val="3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Кол-во призовых мест</w:t>
            </w:r>
          </w:p>
        </w:tc>
        <w:tc>
          <w:tcPr>
            <w:tcW w:w="1260" w:type="dxa"/>
            <w:vMerge w:val="restart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Качество участия</w:t>
            </w:r>
          </w:p>
        </w:tc>
      </w:tr>
      <w:tr w:rsidR="00467011" w:rsidRPr="00D41ADA" w:rsidTr="001E40D9">
        <w:tc>
          <w:tcPr>
            <w:tcW w:w="3240" w:type="dxa"/>
            <w:vMerge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vMerge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Помоздинская СОШ им.В.Т.Чисталева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«ООШ» с.Деревянск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67011" w:rsidRPr="00D41ADA" w:rsidTr="001E40D9">
        <w:tc>
          <w:tcPr>
            <w:tcW w:w="3240" w:type="dxa"/>
          </w:tcPr>
          <w:p w:rsidR="00467011" w:rsidRPr="00D41ADA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Керчомская СОШ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учащихся начальных классов МБОУ «СОШ» с.Усть-Кулом – опорной школой Республики Коми были проведены дистанционные метапредметные конкурсы </w:t>
      </w:r>
      <w:r w:rsidRPr="00D120D2">
        <w:rPr>
          <w:rFonts w:ascii="Times New Roman" w:hAnsi="Times New Roman"/>
          <w:sz w:val="28"/>
        </w:rPr>
        <w:t>«Успевай-ка», «Размышляй-ка» и «Изучай-ка»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467011" w:rsidRDefault="00467011" w:rsidP="001E40D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дистанционный метапредметный конкурс поступило 335 работ, в том числе 200 работ учащихся МБОУ «СОШ» с.Усть-Кулом, 15 работ учащихся МОУ «Ярашъюская ООШ», 18 работ учащихся МОУ «СОШ им.Р.Г.Карманова» с.Усть-Нем, 37 работ учащихся МОУ «Кебанъёльская СОШ», 15 работ  МОУ «Начальная школа-детский сад п.с.т. Смолянка», 12 работ учащихся МОУ «Озъягская СОШ», 16 работ учащихся МОУ «Керчомская СОШ», 6 работ учащихся МОУ «Начальная школа-детский сад» с.Мыелдино, 11 работ учащихся МБОУ «СОШ» с.Пожег и 5 работ учащихся МОУ «Начальная школа-детский сад» д.Пузла.</w:t>
      </w:r>
    </w:p>
    <w:p w:rsidR="00467011" w:rsidRPr="00A44FBA" w:rsidRDefault="00467011" w:rsidP="001E40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A44FBA">
        <w:rPr>
          <w:rFonts w:ascii="Times New Roman" w:hAnsi="Times New Roman"/>
          <w:b/>
          <w:sz w:val="28"/>
        </w:rPr>
        <w:t>Участники конкурсов по школам: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0"/>
        <w:gridCol w:w="1618"/>
        <w:gridCol w:w="1912"/>
        <w:gridCol w:w="1870"/>
        <w:gridCol w:w="1260"/>
      </w:tblGrid>
      <w:tr w:rsidR="00467011" w:rsidRPr="00B83CC1" w:rsidTr="001E40D9">
        <w:tc>
          <w:tcPr>
            <w:tcW w:w="3420" w:type="dxa"/>
            <w:vMerge w:val="restart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3CC1">
              <w:rPr>
                <w:rFonts w:ascii="Times New Roman" w:hAnsi="Times New Roman"/>
                <w:b/>
                <w:sz w:val="28"/>
              </w:rPr>
              <w:t>Школа</w:t>
            </w:r>
          </w:p>
        </w:tc>
        <w:tc>
          <w:tcPr>
            <w:tcW w:w="5400" w:type="dxa"/>
            <w:gridSpan w:val="3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</w:t>
            </w:r>
            <w:r w:rsidRPr="00B83CC1">
              <w:rPr>
                <w:rFonts w:ascii="Times New Roman" w:hAnsi="Times New Roman"/>
                <w:b/>
                <w:sz w:val="28"/>
              </w:rPr>
              <w:t>во участников</w:t>
            </w:r>
            <w:r>
              <w:rPr>
                <w:rFonts w:ascii="Times New Roman" w:hAnsi="Times New Roman"/>
                <w:b/>
                <w:sz w:val="28"/>
              </w:rPr>
              <w:t xml:space="preserve"> по классам</w:t>
            </w:r>
          </w:p>
        </w:tc>
        <w:tc>
          <w:tcPr>
            <w:tcW w:w="1260" w:type="dxa"/>
            <w:vMerge w:val="restart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3CC1">
              <w:rPr>
                <w:rFonts w:ascii="Times New Roman" w:hAnsi="Times New Roman"/>
                <w:b/>
                <w:sz w:val="28"/>
              </w:rPr>
              <w:t>Итого</w:t>
            </w:r>
          </w:p>
        </w:tc>
      </w:tr>
      <w:tr w:rsidR="00467011" w:rsidRPr="00B83CC1" w:rsidTr="001E40D9">
        <w:tc>
          <w:tcPr>
            <w:tcW w:w="3420" w:type="dxa"/>
            <w:vMerge/>
          </w:tcPr>
          <w:p w:rsidR="00467011" w:rsidRPr="00B83CC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18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класс</w:t>
            </w:r>
          </w:p>
        </w:tc>
        <w:tc>
          <w:tcPr>
            <w:tcW w:w="1912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класс</w:t>
            </w:r>
          </w:p>
        </w:tc>
        <w:tc>
          <w:tcPr>
            <w:tcW w:w="187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класс</w:t>
            </w:r>
          </w:p>
        </w:tc>
        <w:tc>
          <w:tcPr>
            <w:tcW w:w="1260" w:type="dxa"/>
            <w:vMerge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7011" w:rsidRPr="00B83CC1" w:rsidTr="001E40D9">
        <w:tc>
          <w:tcPr>
            <w:tcW w:w="3420" w:type="dxa"/>
          </w:tcPr>
          <w:p w:rsidR="00467011" w:rsidRPr="00B83CC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83CC1">
              <w:rPr>
                <w:rFonts w:ascii="Times New Roman" w:hAnsi="Times New Roman"/>
                <w:sz w:val="28"/>
              </w:rPr>
              <w:t>МБОУ «СОШ» с.Усть-Кулом</w:t>
            </w:r>
          </w:p>
        </w:tc>
        <w:tc>
          <w:tcPr>
            <w:tcW w:w="1618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1912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87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26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Pr="00B83CC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83CC1">
              <w:rPr>
                <w:rFonts w:ascii="Times New Roman" w:hAnsi="Times New Roman"/>
                <w:sz w:val="28"/>
              </w:rPr>
              <w:t>МОУ «СОШ им.Р.Г. Карманова» с.Усть-Нем</w:t>
            </w:r>
          </w:p>
        </w:tc>
        <w:tc>
          <w:tcPr>
            <w:tcW w:w="1618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12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7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6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Pr="00B83CC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«Ярашъюская ООШ»</w:t>
            </w:r>
          </w:p>
        </w:tc>
        <w:tc>
          <w:tcPr>
            <w:tcW w:w="1618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12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7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6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Pr="00B83CC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«Кебанъёльская СОШ»</w:t>
            </w:r>
          </w:p>
        </w:tc>
        <w:tc>
          <w:tcPr>
            <w:tcW w:w="1618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912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7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6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Pr="00B83CC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«Начальная школа-детский сад п.с.т. Смолянка»</w:t>
            </w:r>
          </w:p>
        </w:tc>
        <w:tc>
          <w:tcPr>
            <w:tcW w:w="1618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2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7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60" w:type="dxa"/>
          </w:tcPr>
          <w:p w:rsidR="00467011" w:rsidRPr="00B83CC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«Озъягская СОШ»</w:t>
            </w:r>
          </w:p>
        </w:tc>
        <w:tc>
          <w:tcPr>
            <w:tcW w:w="1618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12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70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60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«Керчомская СОШ»</w:t>
            </w:r>
          </w:p>
        </w:tc>
        <w:tc>
          <w:tcPr>
            <w:tcW w:w="1618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12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70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60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«Начальная школа-детский сад» с.Мыелдино</w:t>
            </w:r>
          </w:p>
        </w:tc>
        <w:tc>
          <w:tcPr>
            <w:tcW w:w="1618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2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70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0" w:type="dxa"/>
          </w:tcPr>
          <w:p w:rsidR="00467011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Pr="00B83CC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«СОШ» с.Пожег</w:t>
            </w:r>
          </w:p>
        </w:tc>
        <w:tc>
          <w:tcPr>
            <w:tcW w:w="1618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912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70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60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«Начальная школа-детский сад» д.Пузла</w:t>
            </w:r>
          </w:p>
        </w:tc>
        <w:tc>
          <w:tcPr>
            <w:tcW w:w="1618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12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70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60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467011" w:rsidRPr="00B83CC1" w:rsidTr="001E40D9">
        <w:tc>
          <w:tcPr>
            <w:tcW w:w="3420" w:type="dxa"/>
          </w:tcPr>
          <w:p w:rsidR="00467011" w:rsidRDefault="00467011" w:rsidP="001E40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18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130</w:t>
            </w:r>
          </w:p>
        </w:tc>
        <w:tc>
          <w:tcPr>
            <w:tcW w:w="1912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103</w:t>
            </w:r>
          </w:p>
        </w:tc>
        <w:tc>
          <w:tcPr>
            <w:tcW w:w="1870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102</w:t>
            </w:r>
          </w:p>
        </w:tc>
        <w:tc>
          <w:tcPr>
            <w:tcW w:w="1260" w:type="dxa"/>
          </w:tcPr>
          <w:p w:rsidR="00467011" w:rsidRPr="008A5D9C" w:rsidRDefault="00467011" w:rsidP="001E4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335</w:t>
            </w:r>
          </w:p>
        </w:tc>
      </w:tr>
    </w:tbl>
    <w:p w:rsidR="00467011" w:rsidRPr="005B3A26" w:rsidRDefault="00467011" w:rsidP="001E40D9">
      <w:pPr>
        <w:tabs>
          <w:tab w:val="left" w:pos="102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В 2021-2022 учебном году организованы мероприятия: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Онлайн-викторина «Безопасность в сети Интернет». 101 участник – </w:t>
      </w:r>
      <w:r>
        <w:rPr>
          <w:rFonts w:ascii="Times New Roman" w:hAnsi="Times New Roman"/>
          <w:sz w:val="28"/>
          <w:szCs w:val="28"/>
        </w:rPr>
        <w:t xml:space="preserve">организаторы : </w:t>
      </w:r>
      <w:r w:rsidRPr="003B5DE2">
        <w:rPr>
          <w:rFonts w:ascii="Times New Roman" w:hAnsi="Times New Roman"/>
          <w:sz w:val="28"/>
          <w:szCs w:val="28"/>
        </w:rPr>
        <w:t>Обрезков В.А., Подан Г.А., Ракин Г.А.;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- Конкурс «Электронная снежинка» - 31 участник;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- Соревнования по робототехнике;</w:t>
      </w:r>
    </w:p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- Турнир по программированию «</w:t>
      </w:r>
      <w:r w:rsidRPr="003B5DE2">
        <w:rPr>
          <w:rFonts w:ascii="Times New Roman" w:hAnsi="Times New Roman"/>
          <w:sz w:val="28"/>
          <w:szCs w:val="28"/>
          <w:lang w:val="en-US"/>
        </w:rPr>
        <w:t>IT</w:t>
      </w:r>
      <w:r w:rsidRPr="003B5DE2">
        <w:rPr>
          <w:rFonts w:ascii="Times New Roman" w:hAnsi="Times New Roman"/>
          <w:sz w:val="28"/>
          <w:szCs w:val="28"/>
        </w:rPr>
        <w:t>-старт» - 22 участника;</w:t>
      </w:r>
    </w:p>
    <w:p w:rsidR="00467011" w:rsidRPr="003B5DE2" w:rsidRDefault="00467011" w:rsidP="006831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- Оказание консультативной помощи учащимся 11-х классов района при подготовке к ГИА;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- Оказание консультативно-методической помощи учителям района: с.Пожег, п.Югыдъяг – Попов А.А., Шебырева З.Н., с.Пожег, с.Керчомья – Цан М.К., п.Озъяг – Кокшарова Е.П.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Выступления на республиканском уровне: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</w:rPr>
        <w:t xml:space="preserve">- 09.11.2021 г. – Рассыхаев А.А. – Республиканская онлайн-школа для педагогов цифровых центров Республики Коми. Тема «Программирование на </w:t>
      </w:r>
      <w:r w:rsidRPr="003B5DE2">
        <w:rPr>
          <w:rFonts w:ascii="Times New Roman" w:hAnsi="Times New Roman"/>
          <w:sz w:val="28"/>
          <w:lang w:val="en-US"/>
        </w:rPr>
        <w:t>Python</w:t>
      </w:r>
      <w:r w:rsidRPr="003B5DE2">
        <w:rPr>
          <w:rFonts w:ascii="Times New Roman" w:hAnsi="Times New Roman"/>
          <w:sz w:val="28"/>
        </w:rPr>
        <w:t>-ресурсах цифровых центров – новый этап в повышении функциональной грамотности учащихся»;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</w:rPr>
        <w:t>- 24.09.2021 г. – Сковородникова О.М. – Методический семинар «Анализ типичных ошибок ЕГЭ 2021 по английскому языку» (КРИРО);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</w:rPr>
        <w:t>- 22.12.2021 г. – Сковородникова О.М. – Республиканское методическое объединение учителей иностранных языков «Итоги оценочных процедур как основание для совершенствования профессиональных компетенций педагога» (КРИРО);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</w:rPr>
        <w:t>- 11.05.2022 г. – Ульнырова О.В. – Международная методическая конференция «Эффективный учитель для эффективной школы». Тема «Вовлечение родителей в школьные процессы».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</w:rPr>
        <w:t>- 28.09.2021 г. – Зезегова Л.П. – Республиканский форум Республики Коми «Образование, государство, общество 2021». Тема «Воспитательная система детской организации: ценностное ориентирование развития личности детей и подростков»;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</w:rPr>
        <w:t xml:space="preserve">- Коноплев О.О. – «Программирование беспилотных летательных аппаратов на базе </w:t>
      </w:r>
      <w:r w:rsidRPr="003B5DE2">
        <w:rPr>
          <w:rFonts w:ascii="Times New Roman" w:hAnsi="Times New Roman"/>
          <w:sz w:val="28"/>
          <w:lang w:val="en-US"/>
        </w:rPr>
        <w:t>Dji</w:t>
      </w:r>
      <w:r w:rsidRPr="003B5DE2">
        <w:rPr>
          <w:rFonts w:ascii="Times New Roman" w:hAnsi="Times New Roman"/>
          <w:sz w:val="28"/>
        </w:rPr>
        <w:t xml:space="preserve"> </w:t>
      </w:r>
      <w:r w:rsidRPr="003B5DE2">
        <w:rPr>
          <w:rFonts w:ascii="Times New Roman" w:hAnsi="Times New Roman"/>
          <w:sz w:val="28"/>
          <w:lang w:val="en-US"/>
        </w:rPr>
        <w:t>PuzeTello</w:t>
      </w:r>
      <w:r w:rsidRPr="003B5DE2">
        <w:rPr>
          <w:rFonts w:ascii="Times New Roman" w:hAnsi="Times New Roman"/>
          <w:sz w:val="28"/>
        </w:rPr>
        <w:t>» - день сельской школы в с.Визинга;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</w:rPr>
        <w:t>- Коноплев О.О. - Формирование практических межпредметных компетенций обучающихся через обучение работающих в ресурсном центре «Точка роста» - г.Сыктывкар.</w:t>
      </w:r>
    </w:p>
    <w:p w:rsidR="00467011" w:rsidRDefault="00467011" w:rsidP="005B3A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 году  МБОУ «СОШ» с.Усть-Кулом являлась школой- тьютором в республиканском проекте «Эффективная школа 500+». Работа осуществлялась с 3 школами участниками проекта:</w:t>
      </w:r>
      <w:r w:rsidRPr="004D300B">
        <w:rPr>
          <w:rFonts w:ascii="Times New Roman" w:hAnsi="Times New Roman"/>
          <w:sz w:val="24"/>
          <w:szCs w:val="24"/>
        </w:rPr>
        <w:t xml:space="preserve"> </w:t>
      </w:r>
      <w:r w:rsidRPr="004D300B">
        <w:rPr>
          <w:rFonts w:ascii="Times New Roman" w:hAnsi="Times New Roman"/>
          <w:sz w:val="28"/>
          <w:szCs w:val="28"/>
        </w:rPr>
        <w:t>МОУ Кебанъельская СОШ, МОУ Ручевская СОШ, МОУ «ООШ» с.Деревянск</w:t>
      </w:r>
      <w:r>
        <w:rPr>
          <w:rFonts w:ascii="Times New Roman" w:hAnsi="Times New Roman"/>
          <w:sz w:val="28"/>
          <w:szCs w:val="28"/>
        </w:rPr>
        <w:t>. Проводились выезды кураторов и психолога в эти школы, осуществлялась помощь в оформлении текущих и отчетных документов, проводилась работа с учащимися.</w:t>
      </w:r>
    </w:p>
    <w:p w:rsidR="00467011" w:rsidRDefault="00467011" w:rsidP="005B3A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5B3A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Pr="004D300B" w:rsidRDefault="00467011" w:rsidP="005B3A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Pr="004D300B" w:rsidRDefault="00467011" w:rsidP="00B76684">
      <w:pPr>
        <w:tabs>
          <w:tab w:val="left" w:pos="102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00B">
        <w:rPr>
          <w:rFonts w:ascii="Times New Roman" w:hAnsi="Times New Roman"/>
          <w:sz w:val="28"/>
          <w:szCs w:val="28"/>
        </w:rPr>
        <w:tab/>
      </w:r>
    </w:p>
    <w:p w:rsidR="00467011" w:rsidRPr="005B3A26" w:rsidRDefault="00467011" w:rsidP="005B3A2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B3A26">
        <w:rPr>
          <w:rFonts w:ascii="Times New Roman" w:hAnsi="Times New Roman"/>
          <w:b/>
          <w:sz w:val="28"/>
          <w:szCs w:val="28"/>
          <w:u w:val="single"/>
        </w:rPr>
        <w:t>2022-2023 учебный год</w:t>
      </w:r>
    </w:p>
    <w:p w:rsidR="00467011" w:rsidRDefault="00467011" w:rsidP="006A5CA0">
      <w:pPr>
        <w:tabs>
          <w:tab w:val="left" w:pos="103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67011" w:rsidRPr="003B5DE2" w:rsidRDefault="00467011" w:rsidP="00683131">
      <w:pPr>
        <w:tabs>
          <w:tab w:val="left" w:pos="699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ноябрь-декабрь </w:t>
      </w:r>
      <w:smartTag w:uri="urn:schemas-microsoft-com:office:smarttags" w:element="metricconverter">
        <w:smartTagPr>
          <w:attr w:name="ProductID" w:val="2022 г"/>
        </w:smartTagPr>
        <w:r w:rsidRPr="003B5DE2">
          <w:rPr>
            <w:rFonts w:ascii="Times New Roman" w:hAnsi="Times New Roman"/>
            <w:sz w:val="28"/>
            <w:szCs w:val="28"/>
          </w:rPr>
          <w:t>2022 г</w:t>
        </w:r>
      </w:smartTag>
      <w:r w:rsidRPr="003B5DE2">
        <w:rPr>
          <w:rFonts w:ascii="Times New Roman" w:hAnsi="Times New Roman"/>
          <w:sz w:val="28"/>
          <w:szCs w:val="28"/>
        </w:rPr>
        <w:t>. – муниципальный этап Всероссийских олимпиад школьников по учебным предметам. Школа являлась площадкой для проведения муниципального этапа Всероссийских олимпиад для учащихся 7-11 классов Усть-Куломского района.</w:t>
      </w:r>
    </w:p>
    <w:p w:rsidR="00467011" w:rsidRDefault="00467011" w:rsidP="006831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Организован и проведен </w:t>
      </w:r>
      <w:r w:rsidRPr="003B5DE2">
        <w:rPr>
          <w:rFonts w:ascii="Times New Roman" w:hAnsi="Times New Roman"/>
          <w:sz w:val="28"/>
          <w:szCs w:val="28"/>
        </w:rPr>
        <w:t xml:space="preserve">Муниципальный этап олимпиады для учащихся 5-6 классов по </w:t>
      </w:r>
      <w:r>
        <w:rPr>
          <w:rFonts w:ascii="Times New Roman" w:hAnsi="Times New Roman"/>
          <w:sz w:val="28"/>
          <w:szCs w:val="28"/>
        </w:rPr>
        <w:t>8 учебным предметам:</w:t>
      </w:r>
      <w:r w:rsidRPr="003B5DE2">
        <w:rPr>
          <w:rFonts w:ascii="Times New Roman" w:hAnsi="Times New Roman"/>
          <w:sz w:val="28"/>
          <w:szCs w:val="28"/>
        </w:rPr>
        <w:t xml:space="preserve"> по русскому языку, математике, биологии, географии, истории, экологии, ОБЖ, технологии </w:t>
      </w:r>
      <w:r w:rsidRPr="003B5DE2">
        <w:rPr>
          <w:rFonts w:ascii="Times New Roman" w:hAnsi="Times New Roman"/>
          <w:sz w:val="28"/>
        </w:rPr>
        <w:t>(отдельно для девочек и мальчиков)</w:t>
      </w:r>
      <w:r w:rsidRPr="003B5DE2">
        <w:rPr>
          <w:rFonts w:ascii="Times New Roman" w:hAnsi="Times New Roman"/>
          <w:sz w:val="28"/>
          <w:szCs w:val="28"/>
        </w:rPr>
        <w:t>. Число участников – 204 человека. Приняли участие учащиеся 18 образовательных организаций, в том числе из 15 школ Усть-Куломского района и 3-х школ Троицко-Печорского района.</w:t>
      </w:r>
    </w:p>
    <w:p w:rsidR="00467011" w:rsidRPr="00E24FE8" w:rsidRDefault="00467011" w:rsidP="006831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24FE8">
        <w:rPr>
          <w:rFonts w:ascii="Times New Roman" w:hAnsi="Times New Roman"/>
          <w:b/>
          <w:sz w:val="28"/>
        </w:rPr>
        <w:t xml:space="preserve">Сводные результаты участия </w:t>
      </w:r>
      <w:r>
        <w:rPr>
          <w:rFonts w:ascii="Times New Roman" w:hAnsi="Times New Roman"/>
          <w:b/>
          <w:sz w:val="28"/>
        </w:rPr>
        <w:t>в муниципальном этапе</w:t>
      </w:r>
      <w:r w:rsidRPr="00E24FE8">
        <w:rPr>
          <w:rFonts w:ascii="Times New Roman" w:hAnsi="Times New Roman"/>
          <w:b/>
          <w:sz w:val="28"/>
        </w:rPr>
        <w:t xml:space="preserve"> по школам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0"/>
        <w:gridCol w:w="1140"/>
        <w:gridCol w:w="1140"/>
        <w:gridCol w:w="1140"/>
        <w:gridCol w:w="840"/>
        <w:gridCol w:w="840"/>
        <w:gridCol w:w="840"/>
        <w:gridCol w:w="1260"/>
      </w:tblGrid>
      <w:tr w:rsidR="00467011" w:rsidRPr="00D41ADA" w:rsidTr="00A8782B">
        <w:tc>
          <w:tcPr>
            <w:tcW w:w="3240" w:type="dxa"/>
            <w:vMerge w:val="restart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520" w:type="dxa"/>
            <w:gridSpan w:val="3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победителей и призеров</w:t>
            </w:r>
          </w:p>
        </w:tc>
        <w:tc>
          <w:tcPr>
            <w:tcW w:w="1260" w:type="dxa"/>
            <w:vMerge w:val="restart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Качество участия</w:t>
            </w:r>
          </w:p>
        </w:tc>
      </w:tr>
      <w:tr w:rsidR="00467011" w:rsidRPr="00D41ADA" w:rsidTr="00A8782B">
        <w:tc>
          <w:tcPr>
            <w:tcW w:w="3240" w:type="dxa"/>
            <w:vMerge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vMerge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D41ADA">
              <w:rPr>
                <w:rFonts w:ascii="Times New Roman" w:hAnsi="Times New Roman"/>
                <w:sz w:val="24"/>
                <w:szCs w:val="24"/>
              </w:rPr>
              <w:t>Зимстанская СОШ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Керчомская СОШ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Помоздинская СОШ им.В.Т.Чисталева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«ООШ» с.Деревянск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D41ADA" w:rsidRDefault="00467011" w:rsidP="00A87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E4561A" w:rsidRDefault="00467011" w:rsidP="00A8782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561A">
              <w:rPr>
                <w:rFonts w:ascii="Times New Roman" w:hAnsi="Times New Roman"/>
                <w:sz w:val="24"/>
                <w:szCs w:val="28"/>
              </w:rPr>
              <w:t>МБОУ «ООШ» птг.Троицко-Печорск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E4561A" w:rsidRDefault="00467011" w:rsidP="00A8782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561A">
              <w:rPr>
                <w:rFonts w:ascii="Times New Roman" w:hAnsi="Times New Roman"/>
                <w:sz w:val="24"/>
                <w:szCs w:val="28"/>
              </w:rPr>
              <w:t>МБОУ «ШКОЛА» пст.Комсомольск-на-Печоре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A8782B">
        <w:tc>
          <w:tcPr>
            <w:tcW w:w="3240" w:type="dxa"/>
          </w:tcPr>
          <w:p w:rsidR="00467011" w:rsidRPr="00E4561A" w:rsidRDefault="00467011" w:rsidP="00A8782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561A">
              <w:rPr>
                <w:rFonts w:ascii="Times New Roman" w:hAnsi="Times New Roman"/>
                <w:sz w:val="24"/>
                <w:szCs w:val="28"/>
              </w:rPr>
              <w:t>МБОУ «СОШ №1» птг.Троицко-Печорск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467011" w:rsidRPr="00B47195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A87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</w:tbl>
    <w:p w:rsidR="00467011" w:rsidRDefault="00467011" w:rsidP="00683131">
      <w:pPr>
        <w:tabs>
          <w:tab w:val="left" w:pos="699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683131">
      <w:pPr>
        <w:tabs>
          <w:tab w:val="left" w:pos="699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МБОУ «СОШ» с.Усть-Кулом как опорная школа является площадкой для проведения мероприятий для учащихся школ района. В рамках реализации проекта «Опорная школа Республики Коми» были проведены мероприятия с учащимися школ района, совместно с центром </w:t>
      </w:r>
      <w:r w:rsidRPr="003B5DE2">
        <w:rPr>
          <w:rFonts w:ascii="Times New Roman" w:hAnsi="Times New Roman"/>
          <w:sz w:val="28"/>
          <w:szCs w:val="28"/>
          <w:lang w:val="en-US"/>
        </w:rPr>
        <w:t>IT</w:t>
      </w:r>
      <w:r w:rsidRPr="003B5DE2">
        <w:rPr>
          <w:rFonts w:ascii="Times New Roman" w:hAnsi="Times New Roman"/>
          <w:sz w:val="28"/>
          <w:szCs w:val="28"/>
        </w:rPr>
        <w:t>-куб:</w:t>
      </w:r>
    </w:p>
    <w:p w:rsidR="00467011" w:rsidRPr="003B5DE2" w:rsidRDefault="00467011" w:rsidP="003B5DE2">
      <w:pPr>
        <w:tabs>
          <w:tab w:val="left" w:pos="160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- 01.11.2022 г. – открытые занятия для учащихся образовательных учреждений Усть-Куломского района: Коноплев О.О. – «Робофутбол», Ракин Г.А. – «Устройство виртуальной реальности. Погружение в </w:t>
      </w:r>
      <w:r w:rsidRPr="003B5DE2">
        <w:rPr>
          <w:rFonts w:ascii="Times New Roman" w:hAnsi="Times New Roman"/>
          <w:sz w:val="28"/>
          <w:szCs w:val="28"/>
          <w:lang w:val="en-US"/>
        </w:rPr>
        <w:t>VR</w:t>
      </w:r>
      <w:r w:rsidRPr="003B5DE2">
        <w:rPr>
          <w:rFonts w:ascii="Times New Roman" w:hAnsi="Times New Roman"/>
          <w:sz w:val="28"/>
          <w:szCs w:val="28"/>
        </w:rPr>
        <w:t>», Рассыхаев А.А. – мастер-класс «Создание простого приложения на смартфон.</w:t>
      </w:r>
    </w:p>
    <w:p w:rsidR="00467011" w:rsidRPr="003B5DE2" w:rsidRDefault="00467011" w:rsidP="003B5DE2">
      <w:pPr>
        <w:tabs>
          <w:tab w:val="left" w:pos="160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- 01.11.2022-02.11.2022 г. – совместно с преподавателями РОЗЛИ интенсив-практикум для учащихся 10-11 классов Усть-Куломского района. Посетили 74 учащихся из 12 школ района.</w:t>
      </w:r>
    </w:p>
    <w:p w:rsidR="00467011" w:rsidRPr="003B5DE2" w:rsidRDefault="00467011" w:rsidP="00513E49">
      <w:pPr>
        <w:tabs>
          <w:tab w:val="left" w:pos="699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>- 15.12.2022-16.12.2022 г. – совместно с преподавателями РОЗЛИ интенсив-практикум для учащихся 10-11 классов Усть-Куломского района. Посетили 50 учащихся из 4 школ района.</w:t>
      </w:r>
    </w:p>
    <w:p w:rsidR="00467011" w:rsidRPr="003B5DE2" w:rsidRDefault="00467011" w:rsidP="003B5DE2">
      <w:pPr>
        <w:tabs>
          <w:tab w:val="left" w:pos="160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- 28.03.2023 г. – </w:t>
      </w:r>
      <w:r w:rsidRPr="003B5DE2">
        <w:rPr>
          <w:rFonts w:ascii="Times New Roman" w:hAnsi="Times New Roman"/>
          <w:sz w:val="28"/>
          <w:szCs w:val="28"/>
          <w:lang w:val="en-US"/>
        </w:rPr>
        <w:t>VI</w:t>
      </w:r>
      <w:r w:rsidRPr="003B5DE2">
        <w:rPr>
          <w:rFonts w:ascii="Times New Roman" w:hAnsi="Times New Roman"/>
          <w:sz w:val="28"/>
          <w:szCs w:val="28"/>
        </w:rPr>
        <w:t xml:space="preserve"> районные соревнования по робототехнике «</w:t>
      </w:r>
      <w:r w:rsidRPr="003B5DE2">
        <w:rPr>
          <w:rFonts w:ascii="Times New Roman" w:hAnsi="Times New Roman"/>
          <w:sz w:val="28"/>
          <w:szCs w:val="28"/>
          <w:lang w:val="en-US"/>
        </w:rPr>
        <w:t>XXI</w:t>
      </w:r>
      <w:r w:rsidRPr="003B5DE2">
        <w:rPr>
          <w:rFonts w:ascii="Times New Roman" w:hAnsi="Times New Roman"/>
          <w:sz w:val="28"/>
          <w:szCs w:val="28"/>
        </w:rPr>
        <w:t xml:space="preserve"> век – век роботов». Участвовали 7 команд района. Руководитель команд Коноплев О.О.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апрель </w:t>
      </w:r>
      <w:smartTag w:uri="urn:schemas-microsoft-com:office:smarttags" w:element="metricconverter">
        <w:smartTagPr>
          <w:attr w:name="ProductID" w:val="2023 г"/>
        </w:smartTagPr>
        <w:r w:rsidRPr="003B5DE2">
          <w:rPr>
            <w:rFonts w:ascii="Times New Roman" w:hAnsi="Times New Roman"/>
            <w:sz w:val="28"/>
            <w:szCs w:val="28"/>
          </w:rPr>
          <w:t>2023 г</w:t>
        </w:r>
      </w:smartTag>
      <w:r w:rsidRPr="003B5DE2">
        <w:rPr>
          <w:rFonts w:ascii="Times New Roman" w:hAnsi="Times New Roman"/>
          <w:sz w:val="28"/>
          <w:szCs w:val="28"/>
        </w:rPr>
        <w:t>. – муниципальный этап олимпиады для учащихся начальных классов.</w:t>
      </w:r>
    </w:p>
    <w:p w:rsidR="00467011" w:rsidRPr="003B5DE2" w:rsidRDefault="00467011" w:rsidP="003B5D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апрель-май </w:t>
      </w:r>
      <w:smartTag w:uri="urn:schemas-microsoft-com:office:smarttags" w:element="metricconverter">
        <w:smartTagPr>
          <w:attr w:name="ProductID" w:val="2023 г"/>
        </w:smartTagPr>
        <w:r w:rsidRPr="003B5DE2">
          <w:rPr>
            <w:rFonts w:ascii="Times New Roman" w:hAnsi="Times New Roman"/>
            <w:sz w:val="28"/>
            <w:szCs w:val="28"/>
          </w:rPr>
          <w:t>2023 г</w:t>
        </w:r>
      </w:smartTag>
      <w:r w:rsidRPr="003B5DE2">
        <w:rPr>
          <w:rFonts w:ascii="Times New Roman" w:hAnsi="Times New Roman"/>
          <w:sz w:val="28"/>
          <w:szCs w:val="28"/>
        </w:rPr>
        <w:t xml:space="preserve">. – </w:t>
      </w:r>
      <w:r w:rsidRPr="003B5DE2">
        <w:rPr>
          <w:rFonts w:ascii="Times New Roman" w:hAnsi="Times New Roman"/>
          <w:sz w:val="28"/>
        </w:rPr>
        <w:t>муниципальный конкурс исследовательских работ для учащихся 5-9 классов школ района (3 школы 5 работ).</w:t>
      </w:r>
    </w:p>
    <w:p w:rsidR="00467011" w:rsidRPr="00683131" w:rsidRDefault="00467011" w:rsidP="0068313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3B5DE2">
        <w:rPr>
          <w:rFonts w:ascii="Times New Roman" w:hAnsi="Times New Roman"/>
          <w:sz w:val="28"/>
          <w:szCs w:val="28"/>
        </w:rPr>
        <w:t xml:space="preserve">- апрель-май </w:t>
      </w:r>
      <w:smartTag w:uri="urn:schemas-microsoft-com:office:smarttags" w:element="metricconverter">
        <w:smartTagPr>
          <w:attr w:name="ProductID" w:val="2023 г"/>
        </w:smartTagPr>
        <w:r w:rsidRPr="003B5DE2">
          <w:rPr>
            <w:rFonts w:ascii="Times New Roman" w:hAnsi="Times New Roman"/>
            <w:sz w:val="28"/>
            <w:szCs w:val="28"/>
          </w:rPr>
          <w:t>2023 г</w:t>
        </w:r>
      </w:smartTag>
      <w:r w:rsidRPr="003B5DE2">
        <w:rPr>
          <w:rFonts w:ascii="Times New Roman" w:hAnsi="Times New Roman"/>
          <w:sz w:val="28"/>
          <w:szCs w:val="28"/>
        </w:rPr>
        <w:t xml:space="preserve">. – </w:t>
      </w:r>
      <w:r w:rsidRPr="003B5DE2">
        <w:rPr>
          <w:rFonts w:ascii="Times New Roman" w:hAnsi="Times New Roman"/>
          <w:sz w:val="28"/>
        </w:rPr>
        <w:t>муниципальный конкурс для учащихся начальных классов.</w:t>
      </w:r>
    </w:p>
    <w:p w:rsidR="00467011" w:rsidRDefault="00467011" w:rsidP="00513E4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конкурсов по школам: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0"/>
        <w:gridCol w:w="1618"/>
        <w:gridCol w:w="1912"/>
        <w:gridCol w:w="1870"/>
        <w:gridCol w:w="1260"/>
      </w:tblGrid>
      <w:tr w:rsidR="00467011" w:rsidTr="00513E49">
        <w:tc>
          <w:tcPr>
            <w:tcW w:w="3420" w:type="dxa"/>
            <w:vMerge w:val="restart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400" w:type="dxa"/>
            <w:gridSpan w:val="3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классам</w:t>
            </w:r>
          </w:p>
        </w:tc>
        <w:tc>
          <w:tcPr>
            <w:tcW w:w="1260" w:type="dxa"/>
            <w:vMerge w:val="restart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467011" w:rsidTr="00513E49">
        <w:tc>
          <w:tcPr>
            <w:tcW w:w="3420" w:type="dxa"/>
            <w:vMerge/>
            <w:vAlign w:val="center"/>
          </w:tcPr>
          <w:p w:rsidR="00467011" w:rsidRDefault="00467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260" w:type="dxa"/>
            <w:vMerge/>
            <w:vAlign w:val="center"/>
          </w:tcPr>
          <w:p w:rsidR="00467011" w:rsidRDefault="00467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11" w:rsidTr="00513E49">
        <w:tc>
          <w:tcPr>
            <w:tcW w:w="3420" w:type="dxa"/>
            <w:vAlign w:val="center"/>
          </w:tcPr>
          <w:p w:rsidR="00467011" w:rsidRDefault="00467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Успевай-ка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Размышляй-ка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Изучай-ка</w:t>
            </w:r>
          </w:p>
        </w:tc>
        <w:tc>
          <w:tcPr>
            <w:tcW w:w="1260" w:type="dxa"/>
            <w:vAlign w:val="center"/>
          </w:tcPr>
          <w:p w:rsidR="00467011" w:rsidRDefault="00467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11" w:rsidTr="00513E49">
        <w:tc>
          <w:tcPr>
            <w:tcW w:w="3420" w:type="dxa"/>
          </w:tcPr>
          <w:p w:rsidR="00467011" w:rsidRDefault="00467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467011" w:rsidTr="00513E49">
        <w:tc>
          <w:tcPr>
            <w:tcW w:w="3420" w:type="dxa"/>
          </w:tcPr>
          <w:p w:rsidR="00467011" w:rsidRDefault="00467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им.Р.Г. Карманова» с.Усть-Нем</w:t>
            </w: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67011" w:rsidTr="00513E49">
        <w:tc>
          <w:tcPr>
            <w:tcW w:w="3420" w:type="dxa"/>
          </w:tcPr>
          <w:p w:rsidR="00467011" w:rsidRDefault="00467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«Кебанъёльская СОШ»</w:t>
            </w: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67011" w:rsidTr="00513E49">
        <w:tc>
          <w:tcPr>
            <w:tcW w:w="3420" w:type="dxa"/>
          </w:tcPr>
          <w:p w:rsidR="00467011" w:rsidRDefault="00467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«Керчомская СОШ»</w:t>
            </w: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7011" w:rsidTr="00513E49">
        <w:tc>
          <w:tcPr>
            <w:tcW w:w="3420" w:type="dxa"/>
          </w:tcPr>
          <w:p w:rsidR="00467011" w:rsidRDefault="00467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67011" w:rsidTr="00513E49">
        <w:tc>
          <w:tcPr>
            <w:tcW w:w="3420" w:type="dxa"/>
          </w:tcPr>
          <w:p w:rsidR="00467011" w:rsidRDefault="00467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«Начальная школа-детский сад» д.Пузла</w:t>
            </w: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7011" w:rsidTr="00513E49">
        <w:tc>
          <w:tcPr>
            <w:tcW w:w="3420" w:type="dxa"/>
          </w:tcPr>
          <w:p w:rsidR="00467011" w:rsidRDefault="00467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912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7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260" w:type="dxa"/>
          </w:tcPr>
          <w:p w:rsidR="00467011" w:rsidRDefault="00467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</w:t>
            </w:r>
          </w:p>
        </w:tc>
      </w:tr>
    </w:tbl>
    <w:p w:rsidR="00467011" w:rsidRDefault="00467011" w:rsidP="004D3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011" w:rsidRPr="00160069" w:rsidRDefault="00467011" w:rsidP="004D300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60069">
        <w:rPr>
          <w:rFonts w:ascii="Times New Roman" w:hAnsi="Times New Roman"/>
          <w:i/>
          <w:sz w:val="28"/>
          <w:szCs w:val="28"/>
          <w:u w:val="single"/>
        </w:rPr>
        <w:t>Методические мероприятия на базе школы, проведенные для образовательных учреждений района</w:t>
      </w:r>
    </w:p>
    <w:p w:rsidR="00467011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1. На базе МБОУ «СОШ» с.Усть-Кулом проведены методические мероприятия для педагогических работников и учащихся Усть-Куломского района: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- 01.11.2022 г. – занятия по подготовке учащихся к ОГЭ для учителей математики в рамках интенсива-практикума (Попов А.А.);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- 14.12.2022 г. – семинар для учителей истории, обществознания, права «Актуальные проблемы преподавания истории и обществознания в школе». Открытые уроки: 9а класс – обществознание (Власюк Е.Ю.), 9д класс – история (Чаланова М.Б.), 11 (профиль) – история (Лютоев В.А.).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- 22.01.2023 г. – районный семинар для кураторов первичных отделений РДШ ОО района. Приняли участие 15 педагогов из 18 первичных отделений.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- 27.01.2023 г. – интеллектуальная викторина в формате «Своя игра» по теме «Педагогика». Участвовали 3 команды. Победитель Власюк Е.Ю.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- 27.01.2023 г. – семинар учителей математики «Готовимся сдавать ЕГЭ без двоек». Выступили: Попов А.А. – «Разбор геометрических заданий первой части»; Шебырева З.Н. – открытый урок в 9д классе.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- 15.02.2023-16.02.2023 г. – муниципальный этап Всероссийского конкурса «Учитель года».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- 20.02.2023 г. – семинар для заместителей директора по воспитательной работе, классных руководителей, педагогов дополнительного образования «Организация работы по созданию в ОУ школьных театров». Выступила Корецкая В.Л. – «Из опыта работы классного школьного театра».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- 27.03.2023 г. – районный семинар для учителей биологии, географии, химии по теме «Подготовка к ГИА - слагаемые успеха». Приняли участие 20 педагогов из 14 образовательных учреждений. Выступила Ямщикова О.В.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- 06.04.2023 г. – районный семинар-практикум для педагогов психологов и социальных педагогов.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- 10.04.2023 г. – выездная методическая сессия «Школа Минпросвещения России: векторы современной системы образования для управленческих команд района».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- 18.04.2023 г. – групповая консультация участников проекта «Эффективная школа 500+». Участники: управленческие команды 5 школ района; тьюторы: Цан М.К., Стрельникова Л.И.</w:t>
      </w:r>
    </w:p>
    <w:p w:rsidR="00467011" w:rsidRPr="00160069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- 20.06.2023 г. – выездная методическая сессия «Школа Минпросвещения России: векторы современной системы образования для управленческих команд района».</w:t>
      </w:r>
    </w:p>
    <w:p w:rsidR="00467011" w:rsidRPr="00D47F96" w:rsidRDefault="00467011" w:rsidP="004D300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47F96">
        <w:rPr>
          <w:rFonts w:ascii="Times New Roman" w:hAnsi="Times New Roman"/>
          <w:i/>
          <w:sz w:val="28"/>
          <w:szCs w:val="28"/>
          <w:u w:val="single"/>
        </w:rPr>
        <w:t>Педагогические работники школы выступали из опыта работы на районных семинарах:</w:t>
      </w:r>
    </w:p>
    <w:p w:rsidR="00467011" w:rsidRPr="00D47F96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7F96">
        <w:rPr>
          <w:rFonts w:ascii="Times New Roman" w:hAnsi="Times New Roman"/>
          <w:sz w:val="28"/>
          <w:szCs w:val="28"/>
        </w:rPr>
        <w:t>На заседаниях муниципальных методических объединений выступали педагогические работники нашей школы:</w:t>
      </w:r>
    </w:p>
    <w:p w:rsidR="00467011" w:rsidRPr="00D47F96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7F96">
        <w:rPr>
          <w:rFonts w:ascii="Times New Roman" w:hAnsi="Times New Roman"/>
          <w:sz w:val="28"/>
          <w:szCs w:val="28"/>
        </w:rPr>
        <w:t>1) 26.10.2022 г. – Корецкая В.Л. – заседание ММО учителей русского языка и литературы «Итоги ГИА по русскому языку в 9-х и 11-х классах» - тема «Изменения структуры КИМов ЕГЭ по русскому языку в 2022-2023 учебном году».</w:t>
      </w:r>
    </w:p>
    <w:p w:rsidR="00467011" w:rsidRPr="00D47F96" w:rsidRDefault="00467011" w:rsidP="004D30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7F96">
        <w:rPr>
          <w:rFonts w:ascii="Times New Roman" w:hAnsi="Times New Roman"/>
          <w:sz w:val="28"/>
          <w:szCs w:val="28"/>
        </w:rPr>
        <w:t>2) 14.03.2023 г. – Ямщикова О.В. – «Типичные ошибки во второй части ОГЭ по химии»; 13.06.2023 г.– районный семинар учителей химии.</w:t>
      </w:r>
    </w:p>
    <w:p w:rsidR="00467011" w:rsidRDefault="00467011" w:rsidP="00D47F9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47F96">
        <w:rPr>
          <w:rFonts w:ascii="Times New Roman" w:hAnsi="Times New Roman"/>
          <w:sz w:val="28"/>
          <w:szCs w:val="28"/>
        </w:rPr>
        <w:t>Учителя школы привлекались к перекрестной проверке работ ВПР учащихся школ района по предмету «Русский язык»: Фаст Э.В., Харламова С.В., Лютоева С.В., Бурак А.Ф., Демина Е.П., Кокшарова Е.П.</w:t>
      </w:r>
    </w:p>
    <w:p w:rsidR="00467011" w:rsidRPr="00172B12" w:rsidRDefault="00467011" w:rsidP="00172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B12">
        <w:rPr>
          <w:rFonts w:ascii="Times New Roman" w:hAnsi="Times New Roman"/>
          <w:sz w:val="28"/>
          <w:szCs w:val="28"/>
        </w:rPr>
        <w:t xml:space="preserve">    Работа педагога-психолога в рамках реализации проекта Опорная школа  в Республике Коми направлена на </w:t>
      </w:r>
      <w:r w:rsidRPr="004D300B">
        <w:rPr>
          <w:rFonts w:ascii="Times New Roman" w:hAnsi="Times New Roman"/>
          <w:sz w:val="28"/>
          <w:szCs w:val="28"/>
        </w:rPr>
        <w:t>оказании методической помощи</w:t>
      </w:r>
      <w:r w:rsidRPr="00172B12">
        <w:rPr>
          <w:rFonts w:ascii="Times New Roman" w:hAnsi="Times New Roman"/>
          <w:sz w:val="28"/>
          <w:szCs w:val="28"/>
        </w:rPr>
        <w:t xml:space="preserve">  педагогам-психологам, работающим в школах и администрациям школ Усть-Куломского района в организации психолого-педагогического сопровождения образовательного процесса.  В настоящее время методическая помощь оказывается молодому специалисту, педагогу-психологу Ручевской средней школы,  Поповой Марии Васильевне. </w:t>
      </w:r>
    </w:p>
    <w:p w:rsidR="00467011" w:rsidRDefault="00467011" w:rsidP="00172B1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72B12">
        <w:rPr>
          <w:rFonts w:ascii="Times New Roman" w:hAnsi="Times New Roman"/>
          <w:color w:val="000000"/>
          <w:sz w:val="28"/>
          <w:szCs w:val="28"/>
        </w:rPr>
        <w:t>Консультативная помощь школам района осуществлялась в рамках выездных мероприятий. Выездные мероприятия проведены в Деревянской, Вочевской средних школах, Донской школе-сад.</w:t>
      </w:r>
    </w:p>
    <w:p w:rsidR="00467011" w:rsidRPr="00D83650" w:rsidRDefault="00467011" w:rsidP="00172B1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 году  МБОУ «СОШ» с.Усть-Кулом являлась школой- тьютором в республиканском проекте «Эффективная школа 500+». Проведены групповые консультации с участниками проекта,  проверены антирисковые программы школ-участников</w:t>
      </w:r>
      <w:r w:rsidRPr="00D8365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83650">
        <w:rPr>
          <w:rFonts w:ascii="Times New Roman" w:hAnsi="Times New Roman"/>
          <w:sz w:val="28"/>
          <w:szCs w:val="28"/>
        </w:rPr>
        <w:t>МОУ «СОШ им.Р.Г. Карманова» с.Усть-Нем, МОУ «Кебанъёльская СОШ», МБОУ «СОШ» с.Пожег, , МОУ Югыдъягская СОШ, МОУ Озъягская «СОШ», МОУ Тимшерская «СОШ», МОУ Шэръягская ООШ.</w:t>
      </w:r>
      <w:r>
        <w:rPr>
          <w:rFonts w:ascii="Times New Roman" w:hAnsi="Times New Roman"/>
          <w:sz w:val="28"/>
          <w:szCs w:val="28"/>
        </w:rPr>
        <w:t xml:space="preserve"> Каждой школе даны рекомендации по оформлению, наполнению и коррекции антирисковых программ.</w:t>
      </w:r>
    </w:p>
    <w:p w:rsidR="00467011" w:rsidRDefault="00467011" w:rsidP="005B3A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Pr="005B3A26" w:rsidRDefault="00467011" w:rsidP="005B3A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2023-2024 учебный год</w:t>
      </w:r>
    </w:p>
    <w:p w:rsidR="00467011" w:rsidRPr="005B3A26" w:rsidRDefault="00467011" w:rsidP="005B3A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Согласно плана работы школы как Опорной школы Республики Коми в декабре 2023 года проводился конкурс детского творчества «Чудесный мир природы». Положение о конкурсе было разработано учителем ИЗО Логиновой Аленой Николаевной, определены цель и задачи, требования и состав жюри. В ноябре и декабре 2023 года Положение о конкурсе предоставлялось школам района.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конкурс было предложено 20 работ (рисунков), все в номинации «Живопись» из трех образовательных организаций: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МБОУ «СОШ» с.Усть-Кулом – 11 работ;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МОУ Керчомская СОШ – 7 работ;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МОУ Кебанъельская СОШ – 2 работы.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Руководителями работ учащихся являются 5 учителей.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0"/>
        <w:gridCol w:w="2340"/>
        <w:gridCol w:w="2520"/>
        <w:gridCol w:w="1800"/>
      </w:tblGrid>
      <w:tr w:rsidR="00467011" w:rsidRPr="00905859" w:rsidTr="00CA7C45">
        <w:tc>
          <w:tcPr>
            <w:tcW w:w="306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Школа</w:t>
            </w:r>
          </w:p>
        </w:tc>
        <w:tc>
          <w:tcPr>
            <w:tcW w:w="234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 учителя</w:t>
            </w:r>
          </w:p>
        </w:tc>
        <w:tc>
          <w:tcPr>
            <w:tcW w:w="252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180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работ учащихся</w:t>
            </w:r>
          </w:p>
        </w:tc>
      </w:tr>
      <w:tr w:rsidR="00467011" w:rsidRPr="00905859" w:rsidTr="00CA7C45">
        <w:tc>
          <w:tcPr>
            <w:tcW w:w="3060" w:type="dxa"/>
          </w:tcPr>
          <w:p w:rsidR="00467011" w:rsidRPr="00716030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6030">
              <w:rPr>
                <w:rFonts w:ascii="Times New Roman" w:hAnsi="Times New Roman"/>
                <w:sz w:val="24"/>
              </w:rPr>
              <w:t>МБОУ «СОШ» с.Усть-Кулом</w:t>
            </w:r>
          </w:p>
        </w:tc>
        <w:tc>
          <w:tcPr>
            <w:tcW w:w="234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Логинова Алена </w:t>
            </w:r>
            <w:r w:rsidRPr="00905859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иколаевна</w:t>
            </w:r>
          </w:p>
        </w:tc>
        <w:tc>
          <w:tcPr>
            <w:tcW w:w="252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  <w:tc>
          <w:tcPr>
            <w:tcW w:w="180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467011" w:rsidRPr="00905859" w:rsidTr="00CA7C45">
        <w:tc>
          <w:tcPr>
            <w:tcW w:w="3060" w:type="dxa"/>
          </w:tcPr>
          <w:p w:rsidR="00467011" w:rsidRPr="00716030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6030">
              <w:rPr>
                <w:rFonts w:ascii="Times New Roman" w:hAnsi="Times New Roman"/>
                <w:sz w:val="24"/>
              </w:rPr>
              <w:t>МОУ Кебанъельская СОШ</w:t>
            </w:r>
          </w:p>
        </w:tc>
        <w:tc>
          <w:tcPr>
            <w:tcW w:w="234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Белова Ольга Евгеньевна</w:t>
            </w:r>
          </w:p>
        </w:tc>
        <w:tc>
          <w:tcPr>
            <w:tcW w:w="252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  <w:tc>
          <w:tcPr>
            <w:tcW w:w="180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67011" w:rsidRPr="00905859" w:rsidTr="00CA7C45">
        <w:tc>
          <w:tcPr>
            <w:tcW w:w="3060" w:type="dxa"/>
          </w:tcPr>
          <w:p w:rsidR="00467011" w:rsidRPr="00716030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6030">
              <w:rPr>
                <w:rFonts w:ascii="Times New Roman" w:hAnsi="Times New Roman"/>
                <w:sz w:val="24"/>
              </w:rPr>
              <w:t>МОУ Керчомская СОШ</w:t>
            </w:r>
          </w:p>
        </w:tc>
        <w:tc>
          <w:tcPr>
            <w:tcW w:w="234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Липина Виктория Сергеевна</w:t>
            </w:r>
          </w:p>
        </w:tc>
        <w:tc>
          <w:tcPr>
            <w:tcW w:w="252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литература</w:t>
            </w:r>
          </w:p>
        </w:tc>
        <w:tc>
          <w:tcPr>
            <w:tcW w:w="180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67011" w:rsidRPr="00905859" w:rsidTr="00CA7C45">
        <w:tc>
          <w:tcPr>
            <w:tcW w:w="3060" w:type="dxa"/>
          </w:tcPr>
          <w:p w:rsidR="00467011" w:rsidRPr="00716030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6030">
              <w:rPr>
                <w:rFonts w:ascii="Times New Roman" w:hAnsi="Times New Roman"/>
                <w:sz w:val="24"/>
              </w:rPr>
              <w:t>МОУ Керчомская СОШ</w:t>
            </w:r>
          </w:p>
        </w:tc>
        <w:tc>
          <w:tcPr>
            <w:tcW w:w="234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Логинова Вера Алексеевна</w:t>
            </w:r>
          </w:p>
        </w:tc>
        <w:tc>
          <w:tcPr>
            <w:tcW w:w="252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180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67011" w:rsidRPr="00905859" w:rsidTr="00CA7C45">
        <w:tc>
          <w:tcPr>
            <w:tcW w:w="3060" w:type="dxa"/>
          </w:tcPr>
          <w:p w:rsidR="00467011" w:rsidRPr="00716030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6030">
              <w:rPr>
                <w:rFonts w:ascii="Times New Roman" w:hAnsi="Times New Roman"/>
                <w:sz w:val="24"/>
              </w:rPr>
              <w:t>МОУ Керчомская СОШ</w:t>
            </w:r>
          </w:p>
        </w:tc>
        <w:tc>
          <w:tcPr>
            <w:tcW w:w="234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Шаглеева Светлана Владимировна</w:t>
            </w:r>
          </w:p>
        </w:tc>
        <w:tc>
          <w:tcPr>
            <w:tcW w:w="252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1800" w:type="dxa"/>
          </w:tcPr>
          <w:p w:rsidR="00467011" w:rsidRPr="00905859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конкурса жюри определили победителей и призеров: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11-12 лет: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– Логинов Глеб (Керчомья), Попова Мария (Усть-Кулом)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место – Опарина Александра (Усть-Кулом), Тарабукина Дария (Кебанъель)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место – Кочанова Дария (Керчомья), Липина Евгения (Усть-Кулом)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13-14 лет: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– Рассыхаева Динара (Усть-Кулом)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место – Мисюрова Ксения (Усть-Кулом)</w:t>
      </w:r>
    </w:p>
    <w:p w:rsidR="00467011" w:rsidRDefault="00467011" w:rsidP="00415F9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 место – Попова Анастасия (Усть-Кулом)</w:t>
      </w:r>
    </w:p>
    <w:p w:rsidR="00467011" w:rsidRDefault="00467011" w:rsidP="00262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CC5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приказом от 09 января 2024 года № «</w:t>
      </w:r>
      <w:r w:rsidRPr="00833C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организации и </w:t>
      </w:r>
      <w:r w:rsidRPr="00833C3C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дистанционного</w:t>
      </w:r>
      <w:r w:rsidRPr="00833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метапредметного конкурса  во 2-4-х классах», в рамках сотрудничества со школами района, в целях </w:t>
      </w:r>
      <w:r w:rsidRPr="007F61E9">
        <w:rPr>
          <w:rFonts w:ascii="Times New Roman" w:hAnsi="Times New Roman"/>
          <w:sz w:val="28"/>
          <w:szCs w:val="28"/>
        </w:rPr>
        <w:t xml:space="preserve">активизации познавательной деятельности учащихся </w:t>
      </w:r>
      <w:r>
        <w:rPr>
          <w:rFonts w:ascii="Times New Roman" w:hAnsi="Times New Roman"/>
          <w:sz w:val="28"/>
          <w:szCs w:val="28"/>
        </w:rPr>
        <w:t>и развития</w:t>
      </w:r>
      <w:r w:rsidRPr="007F61E9">
        <w:rPr>
          <w:rFonts w:ascii="Times New Roman" w:hAnsi="Times New Roman"/>
          <w:sz w:val="28"/>
          <w:szCs w:val="28"/>
        </w:rPr>
        <w:t xml:space="preserve"> внутренней мотивационной сферы</w:t>
      </w:r>
      <w:r>
        <w:rPr>
          <w:rFonts w:ascii="Times New Roman" w:hAnsi="Times New Roman"/>
          <w:sz w:val="28"/>
          <w:szCs w:val="28"/>
        </w:rPr>
        <w:t>, организован дистанционный метапредметный конкурс «Успевай-ка», «Размышляй-ка» и «Изучай-ка»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учащихся 2-4-х классов общеобразовательных организаций.</w:t>
      </w:r>
    </w:p>
    <w:p w:rsidR="00467011" w:rsidRDefault="00467011" w:rsidP="00CC5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6 по 31 января 2024 года был проведен дистанционный метапредметный конкурс «Успевай-ка», «Размышляй-ка» и «Изучай-ка».</w:t>
      </w:r>
    </w:p>
    <w:p w:rsidR="00467011" w:rsidRDefault="00467011" w:rsidP="00CC5B8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дистанционный метапредметный конкурс поступило 334 работы, в том числе 153 работ учащихся МБОУ «СОШ» с.Усть-Кулом, 47 работы учащихся МОУ Помоздинская СОШ им.В.Т.Чисталева, 8 работ учащихся МОУ «ООШ» пст.Диасерья, 18 работ учащихся МОУ «СОШ им.Р.Г.Карманова» с.Усть-Нем, </w:t>
      </w:r>
      <w:r w:rsidRPr="007B16AD"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 xml:space="preserve"> работа учащихся МОУ «Кебанъёльская СОШ»,</w:t>
      </w:r>
      <w:r w:rsidRPr="007B16AD">
        <w:rPr>
          <w:rFonts w:ascii="Times New Roman" w:hAnsi="Times New Roman"/>
          <w:b/>
          <w:sz w:val="28"/>
        </w:rPr>
        <w:t xml:space="preserve"> </w:t>
      </w:r>
      <w:r w:rsidRPr="0087207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работы учащихся МОУ «Керчомская СОШ», 10 работ учащихся МБОУ «СОШ» с.Пожег, 4 работы учащихся МОУ «Начальная школа-детский сад» д.Пузла, 3 работы учащихся МОУ «Начальная школа – детский сад» с.Дон, 7 работ учащихся Озъягская «СОШ», 14 работ учащихся МОУ Тимшерская «СОШ», 11 работ учащихся МОУ Югыдъягская СОШ  и 15 работ учащихся МОУ Ярашъюская «ООШ».</w:t>
      </w:r>
    </w:p>
    <w:p w:rsidR="00467011" w:rsidRDefault="00467011" w:rsidP="00CC5B8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муниципальном уровне выявлены победители и призёры по дистанционному метапредметному конкурсу в каждой параллели.</w:t>
      </w:r>
    </w:p>
    <w:p w:rsidR="00467011" w:rsidRDefault="00467011" w:rsidP="002629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Pr="00A44FBA" w:rsidRDefault="00467011" w:rsidP="00262991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A44FBA">
        <w:rPr>
          <w:rFonts w:ascii="Times New Roman" w:hAnsi="Times New Roman"/>
          <w:b/>
          <w:sz w:val="28"/>
        </w:rPr>
        <w:t>Участники конкурсов по школам: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0"/>
        <w:gridCol w:w="1618"/>
        <w:gridCol w:w="1912"/>
        <w:gridCol w:w="1870"/>
        <w:gridCol w:w="1260"/>
      </w:tblGrid>
      <w:tr w:rsidR="00467011" w:rsidRPr="009F2FFE" w:rsidTr="00E81424">
        <w:tc>
          <w:tcPr>
            <w:tcW w:w="3420" w:type="dxa"/>
            <w:vMerge w:val="restart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Школа</w:t>
            </w:r>
          </w:p>
        </w:tc>
        <w:tc>
          <w:tcPr>
            <w:tcW w:w="5400" w:type="dxa"/>
            <w:gridSpan w:val="3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Количество участников по классам</w:t>
            </w:r>
          </w:p>
        </w:tc>
        <w:tc>
          <w:tcPr>
            <w:tcW w:w="1260" w:type="dxa"/>
            <w:vMerge w:val="restart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Итого</w:t>
            </w:r>
          </w:p>
        </w:tc>
      </w:tr>
      <w:tr w:rsidR="00467011" w:rsidRPr="009F2FFE" w:rsidTr="00E81424">
        <w:tc>
          <w:tcPr>
            <w:tcW w:w="3420" w:type="dxa"/>
            <w:vMerge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2 класс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3 класс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4 класс</w:t>
            </w:r>
          </w:p>
        </w:tc>
        <w:tc>
          <w:tcPr>
            <w:tcW w:w="1260" w:type="dxa"/>
            <w:vMerge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МОУ«ООШ»пст.Диасерья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8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Ярашъюская «ООШ»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15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Югыдъягская СОШ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Тимшерская «СОШ»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Помоздинская СОШ им.В.Т.Чисталева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47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Озъягская «СОШ»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7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«СОШ им.Р.Г. Карманова» с.Усть-Нем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18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«Начальная школа-детский сад» д.Пузла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«Начальная школа – детский сад» с.Дон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«Керчомская СОШ»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МОУ «Кебанъёльская СОШ»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41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МБОУ «СОШ» с.Усть-Кулом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153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МБОУ «СОШ» с.Пожег</w:t>
            </w: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2FFE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467011" w:rsidRPr="009F2FFE" w:rsidTr="00E81424">
        <w:tc>
          <w:tcPr>
            <w:tcW w:w="3420" w:type="dxa"/>
          </w:tcPr>
          <w:p w:rsidR="00467011" w:rsidRPr="009F2FFE" w:rsidRDefault="00467011" w:rsidP="00E8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18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130</w:t>
            </w:r>
          </w:p>
        </w:tc>
        <w:tc>
          <w:tcPr>
            <w:tcW w:w="1912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112</w:t>
            </w:r>
          </w:p>
        </w:tc>
        <w:tc>
          <w:tcPr>
            <w:tcW w:w="187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92</w:t>
            </w:r>
          </w:p>
        </w:tc>
        <w:tc>
          <w:tcPr>
            <w:tcW w:w="1260" w:type="dxa"/>
          </w:tcPr>
          <w:p w:rsidR="00467011" w:rsidRPr="009F2FFE" w:rsidRDefault="00467011" w:rsidP="00E81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F2FFE">
              <w:rPr>
                <w:rFonts w:ascii="Times New Roman" w:hAnsi="Times New Roman"/>
                <w:b/>
                <w:sz w:val="28"/>
              </w:rPr>
              <w:t>334</w:t>
            </w:r>
          </w:p>
        </w:tc>
      </w:tr>
    </w:tbl>
    <w:p w:rsidR="00467011" w:rsidRPr="006B2E42" w:rsidRDefault="00467011" w:rsidP="006B2E42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tab/>
      </w:r>
      <w:r w:rsidRPr="00D47F96">
        <w:rPr>
          <w:rFonts w:ascii="Times New Roman" w:hAnsi="Times New Roman"/>
          <w:i/>
          <w:sz w:val="28"/>
          <w:szCs w:val="28"/>
          <w:u w:val="single"/>
        </w:rPr>
        <w:t>Педагоги</w:t>
      </w:r>
      <w:r>
        <w:rPr>
          <w:rFonts w:ascii="Times New Roman" w:hAnsi="Times New Roman"/>
          <w:i/>
          <w:sz w:val="28"/>
          <w:szCs w:val="28"/>
          <w:u w:val="single"/>
        </w:rPr>
        <w:t>ческие работники школы представляли  опыт работы на республиканском уровне</w:t>
      </w:r>
      <w:r w:rsidRPr="00D47F96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Pr="00400EB0">
        <w:rPr>
          <w:rFonts w:ascii="Times New Roman" w:hAnsi="Times New Roman"/>
          <w:sz w:val="28"/>
          <w:szCs w:val="28"/>
        </w:rPr>
        <w:t xml:space="preserve">13 декабря </w:t>
      </w:r>
      <w:smartTag w:uri="urn:schemas-microsoft-com:office:smarttags" w:element="metricconverter">
        <w:smartTagPr>
          <w:attr w:name="ProductID" w:val="2023 г"/>
        </w:smartTagPr>
        <w:r w:rsidRPr="00400EB0">
          <w:rPr>
            <w:rFonts w:ascii="Times New Roman" w:hAnsi="Times New Roman"/>
            <w:sz w:val="28"/>
            <w:szCs w:val="28"/>
          </w:rPr>
          <w:t>2023 г</w:t>
        </w:r>
      </w:smartTag>
      <w:r w:rsidRPr="00400EB0">
        <w:rPr>
          <w:rFonts w:ascii="Times New Roman" w:hAnsi="Times New Roman"/>
          <w:sz w:val="28"/>
          <w:szCs w:val="28"/>
        </w:rPr>
        <w:t xml:space="preserve">. семинар </w:t>
      </w:r>
      <w:r w:rsidRPr="00400EB0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bookmarkStart w:id="0" w:name="_Hlk120711416"/>
      <w:r w:rsidRPr="00400EB0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шахматного образования с использованием ресурсов центра «Точка роста»</w:t>
      </w:r>
      <w:bookmarkEnd w:id="0"/>
      <w:r w:rsidRPr="00400EB0">
        <w:rPr>
          <w:rStyle w:val="eop"/>
          <w:rFonts w:ascii="Times New Roman" w:hAnsi="Times New Roman"/>
          <w:b/>
          <w:color w:val="000000"/>
          <w:shd w:val="clear" w:color="auto" w:fill="FFFFFF"/>
        </w:rPr>
        <w:t> </w:t>
      </w:r>
      <w:r w:rsidRPr="00400EB0">
        <w:rPr>
          <w:rFonts w:ascii="Times New Roman" w:hAnsi="Times New Roman"/>
          <w:sz w:val="28"/>
          <w:szCs w:val="28"/>
        </w:rPr>
        <w:t>.</w:t>
      </w:r>
      <w:r w:rsidRPr="00400EB0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Выступал </w:t>
      </w:r>
      <w:r w:rsidRPr="00400EB0">
        <w:rPr>
          <w:rFonts w:ascii="Times New Roman" w:hAnsi="Times New Roman"/>
          <w:noProof/>
          <w:sz w:val="28"/>
          <w:szCs w:val="28"/>
        </w:rPr>
        <w:t>Андрей Сергеевич Третьяков,  педагог дополнительного образования центра</w:t>
      </w:r>
    </w:p>
    <w:p w:rsidR="00467011" w:rsidRPr="00D47F96" w:rsidRDefault="00467011" w:rsidP="00400EB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47F96">
        <w:rPr>
          <w:rFonts w:ascii="Times New Roman" w:hAnsi="Times New Roman"/>
          <w:i/>
          <w:sz w:val="28"/>
          <w:szCs w:val="28"/>
          <w:u w:val="single"/>
        </w:rPr>
        <w:t>Педагогичес</w:t>
      </w:r>
      <w:r>
        <w:rPr>
          <w:rFonts w:ascii="Times New Roman" w:hAnsi="Times New Roman"/>
          <w:i/>
          <w:sz w:val="28"/>
          <w:szCs w:val="28"/>
          <w:u w:val="single"/>
        </w:rPr>
        <w:t>кие работники школы представляли опыт</w:t>
      </w:r>
      <w:r w:rsidRPr="00D47F96">
        <w:rPr>
          <w:rFonts w:ascii="Times New Roman" w:hAnsi="Times New Roman"/>
          <w:i/>
          <w:sz w:val="28"/>
          <w:szCs w:val="28"/>
          <w:u w:val="single"/>
        </w:rPr>
        <w:t xml:space="preserve"> работы на районных семинарах:</w:t>
      </w:r>
    </w:p>
    <w:p w:rsidR="00467011" w:rsidRDefault="00467011" w:rsidP="00400EB0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00EB0">
        <w:rPr>
          <w:rFonts w:ascii="Times New Roman" w:hAnsi="Times New Roman"/>
          <w:sz w:val="28"/>
          <w:szCs w:val="28"/>
        </w:rPr>
        <w:t xml:space="preserve">31 января </w:t>
      </w:r>
      <w:smartTag w:uri="urn:schemas-microsoft-com:office:smarttags" w:element="metricconverter">
        <w:smartTagPr>
          <w:attr w:name="ProductID" w:val="2024 г"/>
        </w:smartTagPr>
        <w:r w:rsidRPr="00400EB0">
          <w:rPr>
            <w:rFonts w:ascii="Times New Roman" w:hAnsi="Times New Roman"/>
            <w:sz w:val="28"/>
            <w:szCs w:val="28"/>
          </w:rPr>
          <w:t>2024 г</w:t>
        </w:r>
      </w:smartTag>
      <w:r w:rsidRPr="00400E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Районная конференция </w:t>
      </w:r>
      <w:r w:rsidRPr="00400EB0">
        <w:rPr>
          <w:rFonts w:ascii="Times New Roman" w:hAnsi="Times New Roman"/>
          <w:sz w:val="28"/>
          <w:szCs w:val="28"/>
        </w:rPr>
        <w:t xml:space="preserve">  по теме: «Преподавание  комплексного учебного курса «Основы религиозных культур и светской этики», модуль «Основы православной  культуры»  и</w:t>
      </w:r>
      <w:r w:rsidRPr="00400EB0">
        <w:rPr>
          <w:rFonts w:ascii="Times New Roman" w:hAnsi="Times New Roman"/>
          <w:b/>
          <w:sz w:val="28"/>
          <w:szCs w:val="28"/>
        </w:rPr>
        <w:t xml:space="preserve"> </w:t>
      </w:r>
      <w:r w:rsidRPr="00400EB0">
        <w:rPr>
          <w:rFonts w:ascii="Times New Roman" w:hAnsi="Times New Roman"/>
          <w:sz w:val="28"/>
          <w:szCs w:val="28"/>
        </w:rPr>
        <w:t>образовательной области  «Основы духовно-нравственной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EB0">
        <w:rPr>
          <w:rFonts w:ascii="Times New Roman" w:hAnsi="Times New Roman"/>
          <w:sz w:val="28"/>
          <w:szCs w:val="28"/>
        </w:rPr>
        <w:t>культуры народов России» («ОДНКНР»)»  с приглашением     представителей русской православной церкви.</w:t>
      </w:r>
      <w:r>
        <w:rPr>
          <w:rFonts w:ascii="Times New Roman" w:hAnsi="Times New Roman"/>
          <w:sz w:val="28"/>
          <w:szCs w:val="28"/>
        </w:rPr>
        <w:t xml:space="preserve">  Выступила </w:t>
      </w:r>
      <w:r w:rsidRPr="00400EB0">
        <w:rPr>
          <w:rFonts w:ascii="Times New Roman" w:hAnsi="Times New Roman"/>
          <w:sz w:val="28"/>
          <w:szCs w:val="28"/>
          <w:lang w:eastAsia="en-US"/>
        </w:rPr>
        <w:t>Рассыхаева К. В. учитель ОРКСЭ</w:t>
      </w:r>
      <w:r>
        <w:rPr>
          <w:rFonts w:ascii="Times New Roman" w:hAnsi="Times New Roman"/>
          <w:sz w:val="28"/>
          <w:szCs w:val="28"/>
          <w:lang w:eastAsia="en-US"/>
        </w:rPr>
        <w:t xml:space="preserve"> по теме</w:t>
      </w:r>
      <w:r w:rsidRPr="00400EB0">
        <w:rPr>
          <w:rFonts w:ascii="Times New Roman" w:hAnsi="Times New Roman"/>
          <w:sz w:val="28"/>
          <w:szCs w:val="28"/>
        </w:rPr>
        <w:t xml:space="preserve"> Технологии и инструментарии проведения уроков ОРКСЭ</w:t>
      </w:r>
    </w:p>
    <w:p w:rsidR="00467011" w:rsidRDefault="00467011" w:rsidP="00400EB0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13.12.2023 год Районный семинар «Формирование функциональной грамотности на уроках истории и обществознания».</w:t>
      </w:r>
    </w:p>
    <w:p w:rsidR="00467011" w:rsidRDefault="00467011" w:rsidP="00400EB0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 Власюк Е.Ю. провела мастер-класс ««Формирование функциональной грамотности при решении заданий ОГЭ и ЕГЭ по обществознанию»; Кипрушев Е.М. по теме ««Формирование функциональной грамотности на уроках истории».</w:t>
      </w:r>
    </w:p>
    <w:p w:rsidR="00467011" w:rsidRDefault="00467011" w:rsidP="00942D6C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3.16.11.2023 год Районный семинар «Формирование функциональной грамотности на уроках английского языка». Выступили : Шахирова Л.И. по теме «Технологии развития креативного мышления на уроках английского языка»; Нестерова Е.М. по теме «Формирование глобальных компетенций на уроках английского языка».</w:t>
      </w:r>
    </w:p>
    <w:p w:rsidR="00467011" w:rsidRDefault="00467011" w:rsidP="00942D6C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15.11.2023 год Организован районный семинар учителей начальных классов. Провели открытые уроки и внеурочные занятия учителя школы Попова В.С., Харламова С.В., Стрельникова А.К., Касева В.Г., Выступали Шахирова Л.И., Патокина А.С., Немцева Е.С.</w:t>
      </w:r>
    </w:p>
    <w:p w:rsidR="00467011" w:rsidRDefault="00467011" w:rsidP="00400EB0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09.02.2024 год Организован районный семинар учителей математики «Подготовка обучающихся 9х классов к ОГЭ по математике».</w:t>
      </w:r>
    </w:p>
    <w:p w:rsidR="00467011" w:rsidRPr="00400EB0" w:rsidRDefault="00467011" w:rsidP="00400EB0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7011" w:rsidRPr="00400EB0" w:rsidRDefault="00467011" w:rsidP="006B2E42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0EB0">
        <w:rPr>
          <w:rFonts w:ascii="Times New Roman" w:hAnsi="Times New Roman"/>
          <w:sz w:val="28"/>
          <w:szCs w:val="28"/>
        </w:rPr>
        <w:t xml:space="preserve"> ноябрь-декабрь </w:t>
      </w:r>
      <w:smartTag w:uri="urn:schemas-microsoft-com:office:smarttags" w:element="metricconverter">
        <w:smartTagPr>
          <w:attr w:name="ProductID" w:val="2023 г"/>
        </w:smartTagPr>
        <w:r w:rsidRPr="00400EB0"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400EB0">
        <w:rPr>
          <w:rFonts w:ascii="Times New Roman" w:hAnsi="Times New Roman"/>
          <w:sz w:val="28"/>
          <w:szCs w:val="28"/>
        </w:rPr>
        <w:t>Школа являлась площадкой для проведения муниципального этапа Всероссийских олимпиад для учащихся 7-11 классов Усть-Куломского района.</w:t>
      </w:r>
    </w:p>
    <w:p w:rsidR="00467011" w:rsidRPr="00400EB0" w:rsidRDefault="00467011" w:rsidP="00CC5B8D">
      <w:pPr>
        <w:spacing w:after="0" w:line="240" w:lineRule="auto"/>
        <w:rPr>
          <w:rFonts w:ascii="Times New Roman" w:hAnsi="Times New Roman"/>
        </w:rPr>
      </w:pPr>
      <w:r w:rsidRPr="00400EB0">
        <w:rPr>
          <w:rFonts w:ascii="Times New Roman" w:hAnsi="Times New Roman"/>
          <w:sz w:val="28"/>
          <w:szCs w:val="28"/>
        </w:rPr>
        <w:t xml:space="preserve">- Организован и проведен Муниципальный этап олимпиады для учащихся 5-6 классов по 11учебным предметам: по русскому языку, математике, биологии, географии, истории, экологии, ОБЖ, технологии </w:t>
      </w:r>
      <w:r w:rsidRPr="00400EB0">
        <w:rPr>
          <w:rFonts w:ascii="Times New Roman" w:hAnsi="Times New Roman"/>
          <w:sz w:val="28"/>
        </w:rPr>
        <w:t>(отдельно для девочек и мальчиков), английскому языку, физической культуре и обществознанию (6 класс)</w:t>
      </w:r>
      <w:r w:rsidRPr="00400EB0">
        <w:rPr>
          <w:rFonts w:ascii="Times New Roman" w:hAnsi="Times New Roman"/>
          <w:sz w:val="28"/>
          <w:szCs w:val="28"/>
        </w:rPr>
        <w:t>. Число участников – 225 человек. Приняли участие учащиеся 18 образовательных организаций, в том числе из 12 средних и 6 основных школ.</w:t>
      </w:r>
    </w:p>
    <w:p w:rsidR="00467011" w:rsidRDefault="00467011" w:rsidP="00CA7C45">
      <w:pPr>
        <w:spacing w:after="0" w:line="240" w:lineRule="auto"/>
        <w:jc w:val="center"/>
        <w:sectPr w:rsidR="00467011" w:rsidSect="00CA7C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Количество участников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в муниципальном этапе всероссийской олимпиады школьников в рамках деятельности МБОУ «СОШ» с.Усть-Кулом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как опорной школы Республики Коми по образовательным организациям Усть-Куломского района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5 класс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8"/>
        <w:gridCol w:w="796"/>
        <w:gridCol w:w="797"/>
        <w:gridCol w:w="796"/>
        <w:gridCol w:w="797"/>
        <w:gridCol w:w="797"/>
        <w:gridCol w:w="796"/>
        <w:gridCol w:w="797"/>
        <w:gridCol w:w="797"/>
        <w:gridCol w:w="796"/>
        <w:gridCol w:w="797"/>
        <w:gridCol w:w="797"/>
        <w:gridCol w:w="1529"/>
      </w:tblGrid>
      <w:tr w:rsidR="00467011" w:rsidRPr="0056088A" w:rsidTr="00CA7C45">
        <w:trPr>
          <w:cantSplit/>
          <w:trHeight w:val="2162"/>
        </w:trPr>
        <w:tc>
          <w:tcPr>
            <w:tcW w:w="562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796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Технология М/Д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96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96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97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7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Итого участников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участников по предмету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школ участвовали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Керчомская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Помоздинская СОШ им. В.Т.Чисталева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«ООШ»» с.Деревянск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Скородумская ООШ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Пузла НШ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Смолянка НШ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Мыелдино НШ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Дон НШ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75235">
        <w:rPr>
          <w:rFonts w:ascii="Times New Roman" w:hAnsi="Times New Roman"/>
          <w:b/>
          <w:sz w:val="24"/>
        </w:rPr>
        <w:t>Количество победителей и призеров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в муниципальном этапе всероссийской олимпиады школьников в рамках деятельности МБОУ «СОШ» с.Усть-Кулом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как опорной школы Республики Коми по образовательным организациям Усть-Куломского района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5 класс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1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1481"/>
      </w:tblGrid>
      <w:tr w:rsidR="00467011" w:rsidRPr="0056088A" w:rsidTr="00CA7C45">
        <w:trPr>
          <w:cantSplit/>
          <w:trHeight w:val="2110"/>
        </w:trPr>
        <w:tc>
          <w:tcPr>
            <w:tcW w:w="577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Технология М/Д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88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88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88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Итого участников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участников по предмету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школ участвовали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Керчомская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Помоздинская СОШ им. В.Т.Чисталева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«ООШ»» с.Деревянск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Скородумская ООШ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Пузла НШ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Смолянка НШ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Мыелдино НШ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Дон НШ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75235">
        <w:rPr>
          <w:rFonts w:ascii="Times New Roman" w:hAnsi="Times New Roman"/>
          <w:b/>
          <w:sz w:val="24"/>
        </w:rPr>
        <w:t>Количество участников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в муниципальном этапе всероссийской олимпиады школьников в рамках деятельности МБОУ «СОШ» с.Усть-Кулом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как опорной школы Республики Коми по образовательным организациям Усть-Куломского района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6 класс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8"/>
        <w:gridCol w:w="796"/>
        <w:gridCol w:w="797"/>
        <w:gridCol w:w="796"/>
        <w:gridCol w:w="797"/>
        <w:gridCol w:w="797"/>
        <w:gridCol w:w="796"/>
        <w:gridCol w:w="797"/>
        <w:gridCol w:w="797"/>
        <w:gridCol w:w="796"/>
        <w:gridCol w:w="797"/>
        <w:gridCol w:w="797"/>
        <w:gridCol w:w="1529"/>
      </w:tblGrid>
      <w:tr w:rsidR="00467011" w:rsidRPr="0056088A" w:rsidTr="00CA7C45">
        <w:trPr>
          <w:cantSplit/>
          <w:trHeight w:val="2162"/>
        </w:trPr>
        <w:tc>
          <w:tcPr>
            <w:tcW w:w="562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796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Технология М/Д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96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97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96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97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97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29" w:type="dxa"/>
            <w:vAlign w:val="center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Итого участников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участников по предмету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9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школ участвовали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Керчомская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Помоздинская СОШ им. В.Т.Чисталева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«ООШ»» с.Деревянск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Скородумская ООШ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Пузла НШ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Смолянка НШ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Мыелдино НШ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628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Дон НШ</w:t>
            </w: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75235">
        <w:rPr>
          <w:rFonts w:ascii="Times New Roman" w:hAnsi="Times New Roman"/>
          <w:b/>
          <w:sz w:val="24"/>
        </w:rPr>
        <w:t>Количество победителей и призеров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в муниципальном этапе всероссийской олимпиады школьников в рамках деятельности МБОУ «СОШ» с.Усть-Кулом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как опорной школы Республики Коми по образовательным организациям Усть-Куломского района</w:t>
      </w:r>
    </w:p>
    <w:p w:rsidR="00467011" w:rsidRPr="00075235" w:rsidRDefault="00467011" w:rsidP="00CA7C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75235">
        <w:rPr>
          <w:rFonts w:ascii="Times New Roman" w:hAnsi="Times New Roman"/>
          <w:b/>
          <w:sz w:val="24"/>
        </w:rPr>
        <w:t>6 класс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1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1481"/>
      </w:tblGrid>
      <w:tr w:rsidR="00467011" w:rsidRPr="0056088A" w:rsidTr="00CA7C45">
        <w:trPr>
          <w:cantSplit/>
          <w:trHeight w:val="2110"/>
        </w:trPr>
        <w:tc>
          <w:tcPr>
            <w:tcW w:w="577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Технология М/Д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88" w:type="dxa"/>
            <w:textDirection w:val="btLr"/>
            <w:vAlign w:val="cente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88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88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88" w:type="dxa"/>
            <w:textDirection w:val="btLr"/>
          </w:tcPr>
          <w:p w:rsidR="00467011" w:rsidRPr="0056088A" w:rsidRDefault="00467011" w:rsidP="00CA7C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vAlign w:val="center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Итого участников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участников по предмету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школ участвовали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8A">
              <w:rPr>
                <w:rFonts w:ascii="Times New Roman" w:hAnsi="Times New Roman"/>
                <w:b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«Зимстанская СОШ»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Керчомская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Помоздинская СОШ им. В.Т.Чисталева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«ООШ»» с.Деревянск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Скородумская ООШ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Пузла НШ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Смолянка НШ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Мыелдино НШ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67011" w:rsidRPr="0056088A" w:rsidTr="00CA7C45">
        <w:tc>
          <w:tcPr>
            <w:tcW w:w="5771" w:type="dxa"/>
          </w:tcPr>
          <w:p w:rsidR="00467011" w:rsidRPr="0056088A" w:rsidRDefault="00467011" w:rsidP="00CA7C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88A">
              <w:rPr>
                <w:rFonts w:ascii="Times New Roman" w:hAnsi="Times New Roman"/>
                <w:sz w:val="24"/>
                <w:szCs w:val="24"/>
              </w:rPr>
              <w:t>Дон НШ</w:t>
            </w: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67011" w:rsidRPr="0056088A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67011" w:rsidRPr="00E11483" w:rsidRDefault="00467011" w:rsidP="00CA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67011" w:rsidRPr="003D7FAF" w:rsidRDefault="00467011" w:rsidP="00CA7C4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67011" w:rsidRDefault="00467011" w:rsidP="007E1F98">
      <w:pPr>
        <w:spacing w:after="0" w:line="240" w:lineRule="auto"/>
        <w:jc w:val="center"/>
        <w:sectPr w:rsidR="00467011" w:rsidSect="00CA7C4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67011" w:rsidRDefault="00467011" w:rsidP="006A5CA0">
      <w:pPr>
        <w:tabs>
          <w:tab w:val="left" w:pos="134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tab/>
      </w:r>
      <w:r w:rsidRPr="006A5CA0">
        <w:rPr>
          <w:rFonts w:ascii="Times New Roman" w:hAnsi="Times New Roman"/>
          <w:b/>
          <w:sz w:val="28"/>
          <w:szCs w:val="28"/>
          <w:u w:val="single"/>
        </w:rPr>
        <w:t>2024 год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МБОУ «СОШ» с.Усть-Кулом как опорная школа является площадкой для проведения мероприятий для учащихся школ района. В рамках реализации проекта «Опорная школа Республики Коми» были проведены мероприятия с учащимися школ района:</w:t>
      </w:r>
    </w:p>
    <w:p w:rsidR="00467011" w:rsidRPr="00881022" w:rsidRDefault="00467011" w:rsidP="00881022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 xml:space="preserve">- январь </w:t>
      </w:r>
      <w:smartTag w:uri="urn:schemas-microsoft-com:office:smarttags" w:element="metricconverter">
        <w:smartTagPr>
          <w:attr w:name="ProductID" w:val="2024 г"/>
        </w:smartTagPr>
        <w:r w:rsidRPr="00881022">
          <w:rPr>
            <w:rFonts w:ascii="Times New Roman" w:hAnsi="Times New Roman"/>
            <w:sz w:val="28"/>
            <w:szCs w:val="28"/>
          </w:rPr>
          <w:t>2024 г</w:t>
        </w:r>
      </w:smartTag>
      <w:r w:rsidRPr="00881022">
        <w:rPr>
          <w:rFonts w:ascii="Times New Roman" w:hAnsi="Times New Roman"/>
          <w:sz w:val="28"/>
          <w:szCs w:val="28"/>
        </w:rPr>
        <w:t>. – дистанционный метапредметный конкурс «Успевай-ка», «Размышляй-ка», «Изучай-ка»;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 xml:space="preserve">- март </w:t>
      </w:r>
      <w:smartTag w:uri="urn:schemas-microsoft-com:office:smarttags" w:element="metricconverter">
        <w:smartTagPr>
          <w:attr w:name="ProductID" w:val="2024 г"/>
        </w:smartTagPr>
        <w:r w:rsidRPr="00881022">
          <w:rPr>
            <w:rFonts w:ascii="Times New Roman" w:hAnsi="Times New Roman"/>
            <w:sz w:val="28"/>
            <w:szCs w:val="28"/>
          </w:rPr>
          <w:t>2024 г</w:t>
        </w:r>
      </w:smartTag>
      <w:r w:rsidRPr="00881022">
        <w:rPr>
          <w:rFonts w:ascii="Times New Roman" w:hAnsi="Times New Roman"/>
          <w:sz w:val="28"/>
          <w:szCs w:val="28"/>
        </w:rPr>
        <w:t>. – муниципальный этап олимпиады для учащихся начальных классов;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 xml:space="preserve">        - февраль-март </w:t>
      </w:r>
      <w:smartTag w:uri="urn:schemas-microsoft-com:office:smarttags" w:element="metricconverter">
        <w:smartTagPr>
          <w:attr w:name="ProductID" w:val="2024 г"/>
        </w:smartTagPr>
        <w:r w:rsidRPr="00881022">
          <w:rPr>
            <w:rFonts w:ascii="Times New Roman" w:hAnsi="Times New Roman"/>
            <w:sz w:val="28"/>
            <w:szCs w:val="28"/>
          </w:rPr>
          <w:t>2024 г</w:t>
        </w:r>
      </w:smartTag>
      <w:r w:rsidRPr="00881022">
        <w:rPr>
          <w:rFonts w:ascii="Times New Roman" w:hAnsi="Times New Roman"/>
          <w:sz w:val="28"/>
          <w:szCs w:val="28"/>
        </w:rPr>
        <w:t>. – муниципальный конкурс фотографий «Большая перемена»;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- февраль-март 2024 года – муниципальный конкурс школьных сочинений «Семейные истории», посвященный Году Семьи.</w:t>
      </w:r>
    </w:p>
    <w:p w:rsidR="00467011" w:rsidRPr="006A5CA0" w:rsidRDefault="00467011" w:rsidP="006A5CA0">
      <w:pPr>
        <w:tabs>
          <w:tab w:val="left" w:pos="134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67011" w:rsidRPr="004B1537" w:rsidRDefault="00467011" w:rsidP="002C10CB">
      <w:pPr>
        <w:pStyle w:val="BodyTex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537">
        <w:rPr>
          <w:sz w:val="28"/>
          <w:szCs w:val="28"/>
        </w:rPr>
        <w:t>В период с 01 февраля по 28 марта 2024 года в рамках работы опорной школы школьным методическим объединением учителей иностранных языков и химии был организован и проведен фотоконкурс «Большая перемена».</w:t>
      </w:r>
    </w:p>
    <w:p w:rsidR="00467011" w:rsidRPr="004B1537" w:rsidRDefault="00467011" w:rsidP="002C10CB">
      <w:pPr>
        <w:pStyle w:val="ListParagraph"/>
        <w:tabs>
          <w:tab w:val="left" w:pos="575"/>
          <w:tab w:val="left" w:pos="642"/>
          <w:tab w:val="left" w:pos="138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6A9B">
        <w:rPr>
          <w:rFonts w:ascii="Times New Roman" w:hAnsi="Times New Roman"/>
          <w:sz w:val="28"/>
          <w:szCs w:val="28"/>
        </w:rPr>
        <w:t>Цель фотоконкурса:</w:t>
      </w:r>
      <w:r w:rsidRPr="004B1537">
        <w:rPr>
          <w:rFonts w:ascii="Times New Roman" w:hAnsi="Times New Roman"/>
          <w:sz w:val="28"/>
          <w:szCs w:val="28"/>
        </w:rPr>
        <w:t xml:space="preserve"> популяризация активного отдыха обучающихся во время школьных перемен.</w:t>
      </w:r>
    </w:p>
    <w:p w:rsidR="00467011" w:rsidRPr="004B1537" w:rsidRDefault="00467011" w:rsidP="002C1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71717"/>
          <w:sz w:val="28"/>
          <w:szCs w:val="28"/>
        </w:rPr>
      </w:pPr>
      <w:r w:rsidRPr="004B1537">
        <w:rPr>
          <w:rFonts w:ascii="Times New Roman" w:hAnsi="Times New Roman"/>
          <w:color w:val="171717"/>
          <w:sz w:val="28"/>
          <w:szCs w:val="28"/>
        </w:rPr>
        <w:t>Участниками</w:t>
      </w:r>
      <w:r w:rsidRPr="004B1537">
        <w:rPr>
          <w:rFonts w:ascii="Times New Roman" w:hAnsi="Times New Roman"/>
          <w:color w:val="171717"/>
          <w:spacing w:val="-5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фотоконкурса</w:t>
      </w:r>
      <w:r w:rsidRPr="004B1537">
        <w:rPr>
          <w:rFonts w:ascii="Times New Roman" w:hAnsi="Times New Roman"/>
          <w:color w:val="171717"/>
          <w:spacing w:val="1"/>
          <w:sz w:val="28"/>
          <w:szCs w:val="28"/>
        </w:rPr>
        <w:t xml:space="preserve"> выступили </w:t>
      </w:r>
      <w:r w:rsidRPr="004B1537">
        <w:rPr>
          <w:rFonts w:ascii="Times New Roman" w:hAnsi="Times New Roman"/>
          <w:color w:val="171717"/>
          <w:sz w:val="28"/>
          <w:szCs w:val="28"/>
        </w:rPr>
        <w:t>обучающиеся общеобразовательных школ АМР «Усть-Куломский», в частности обучающиеся МБОУ «СОШ» с. Усть-Кулом, МОУ Тимшерская СОШ, МОУ «СОШ им. Р.Г. Карманова» с. Усть-Нем.</w:t>
      </w:r>
    </w:p>
    <w:p w:rsidR="00467011" w:rsidRPr="004B1537" w:rsidRDefault="00467011" w:rsidP="002C10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>Участникам было предложено представить на конкурс фотоснимки по следующим направлениям (номинациям):</w:t>
      </w:r>
    </w:p>
    <w:p w:rsidR="00467011" w:rsidRPr="004B1537" w:rsidRDefault="00467011" w:rsidP="002C10CB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b/>
          <w:color w:val="171717"/>
          <w:sz w:val="28"/>
          <w:szCs w:val="28"/>
        </w:rPr>
        <w:t xml:space="preserve"> </w:t>
      </w:r>
      <w:r w:rsidRPr="00676A9B">
        <w:rPr>
          <w:rFonts w:ascii="Times New Roman" w:hAnsi="Times New Roman"/>
          <w:color w:val="171717"/>
          <w:sz w:val="28"/>
          <w:szCs w:val="28"/>
        </w:rPr>
        <w:t>«Я и мой друг (подруга)»</w:t>
      </w:r>
      <w:r w:rsidRPr="004B1537">
        <w:rPr>
          <w:rFonts w:ascii="Times New Roman" w:hAnsi="Times New Roman"/>
          <w:b/>
          <w:color w:val="171717"/>
          <w:spacing w:val="1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-</w:t>
      </w:r>
      <w:r w:rsidRPr="004B1537">
        <w:rPr>
          <w:rFonts w:ascii="Times New Roman" w:hAnsi="Times New Roman"/>
          <w:color w:val="171717"/>
          <w:spacing w:val="-3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смешные</w:t>
      </w:r>
      <w:r w:rsidRPr="004B1537">
        <w:rPr>
          <w:rFonts w:ascii="Times New Roman" w:hAnsi="Times New Roman"/>
          <w:color w:val="171717"/>
          <w:spacing w:val="-4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эпизоды</w:t>
      </w:r>
      <w:r w:rsidRPr="004B1537">
        <w:rPr>
          <w:rFonts w:ascii="Times New Roman" w:hAnsi="Times New Roman"/>
          <w:color w:val="171717"/>
          <w:spacing w:val="-1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из</w:t>
      </w:r>
      <w:r w:rsidRPr="004B1537">
        <w:rPr>
          <w:rFonts w:ascii="Times New Roman" w:hAnsi="Times New Roman"/>
          <w:color w:val="171717"/>
          <w:spacing w:val="-2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школьной</w:t>
      </w:r>
      <w:r w:rsidRPr="004B1537">
        <w:rPr>
          <w:rFonts w:ascii="Times New Roman" w:hAnsi="Times New Roman"/>
          <w:color w:val="171717"/>
          <w:spacing w:val="-1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жизни;</w:t>
      </w:r>
    </w:p>
    <w:p w:rsidR="00467011" w:rsidRPr="004B1537" w:rsidRDefault="00467011" w:rsidP="002C10CB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6A9B">
        <w:rPr>
          <w:rFonts w:ascii="Times New Roman" w:hAnsi="Times New Roman"/>
          <w:color w:val="171717"/>
          <w:sz w:val="28"/>
          <w:szCs w:val="28"/>
        </w:rPr>
        <w:t>«Наш дружный класс»</w:t>
      </w:r>
      <w:r w:rsidRPr="004B1537">
        <w:rPr>
          <w:rFonts w:ascii="Times New Roman" w:hAnsi="Times New Roman"/>
          <w:b/>
          <w:color w:val="171717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-</w:t>
      </w:r>
      <w:r w:rsidRPr="004B1537">
        <w:rPr>
          <w:rFonts w:ascii="Times New Roman" w:hAnsi="Times New Roman"/>
          <w:color w:val="171717"/>
          <w:spacing w:val="18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снимки,</w:t>
      </w:r>
      <w:r w:rsidRPr="004B1537">
        <w:rPr>
          <w:rFonts w:ascii="Times New Roman" w:hAnsi="Times New Roman"/>
          <w:color w:val="171717"/>
          <w:spacing w:val="19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отражающие</w:t>
      </w:r>
      <w:r w:rsidRPr="004B1537">
        <w:rPr>
          <w:rFonts w:ascii="Times New Roman" w:hAnsi="Times New Roman"/>
          <w:color w:val="171717"/>
          <w:spacing w:val="18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минуты</w:t>
      </w:r>
      <w:r w:rsidRPr="004B1537">
        <w:rPr>
          <w:rFonts w:ascii="Times New Roman" w:hAnsi="Times New Roman"/>
          <w:color w:val="171717"/>
          <w:spacing w:val="18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отдыха</w:t>
      </w:r>
      <w:r w:rsidRPr="004B1537">
        <w:rPr>
          <w:rFonts w:ascii="Times New Roman" w:hAnsi="Times New Roman"/>
          <w:color w:val="171717"/>
          <w:spacing w:val="18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и</w:t>
      </w:r>
      <w:r w:rsidRPr="004B1537">
        <w:rPr>
          <w:rFonts w:ascii="Times New Roman" w:hAnsi="Times New Roman"/>
          <w:color w:val="171717"/>
          <w:spacing w:val="20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свободного</w:t>
      </w:r>
      <w:r w:rsidRPr="004B1537">
        <w:rPr>
          <w:rFonts w:ascii="Times New Roman" w:hAnsi="Times New Roman"/>
          <w:color w:val="171717"/>
          <w:spacing w:val="19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 xml:space="preserve">общения </w:t>
      </w:r>
      <w:r w:rsidRPr="004B1537">
        <w:rPr>
          <w:rFonts w:ascii="Times New Roman" w:hAnsi="Times New Roman"/>
          <w:color w:val="171717"/>
          <w:spacing w:val="-57"/>
          <w:sz w:val="28"/>
          <w:szCs w:val="28"/>
        </w:rPr>
        <w:t xml:space="preserve">  </w:t>
      </w:r>
      <w:r w:rsidRPr="004B1537">
        <w:rPr>
          <w:rFonts w:ascii="Times New Roman" w:hAnsi="Times New Roman"/>
          <w:color w:val="171717"/>
          <w:sz w:val="28"/>
          <w:szCs w:val="28"/>
        </w:rPr>
        <w:t>учителей</w:t>
      </w:r>
      <w:r w:rsidRPr="004B1537">
        <w:rPr>
          <w:rFonts w:ascii="Times New Roman" w:hAnsi="Times New Roman"/>
          <w:color w:val="171717"/>
          <w:spacing w:val="-1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и обучающихся;</w:t>
      </w:r>
    </w:p>
    <w:p w:rsidR="00467011" w:rsidRPr="004B1537" w:rsidRDefault="00467011" w:rsidP="002C10CB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6A9B">
        <w:rPr>
          <w:rFonts w:ascii="Times New Roman" w:hAnsi="Times New Roman"/>
          <w:color w:val="171717"/>
          <w:sz w:val="28"/>
          <w:szCs w:val="28"/>
        </w:rPr>
        <w:t>«В объективе - Учитель»</w:t>
      </w:r>
      <w:r w:rsidRPr="004B1537">
        <w:rPr>
          <w:rFonts w:ascii="Times New Roman" w:hAnsi="Times New Roman"/>
          <w:b/>
          <w:color w:val="171717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- представление учителя в разные моменты школьной жизни вне урока;</w:t>
      </w:r>
    </w:p>
    <w:p w:rsidR="00467011" w:rsidRPr="004B1537" w:rsidRDefault="00467011" w:rsidP="002C10CB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6A9B">
        <w:rPr>
          <w:rFonts w:ascii="Times New Roman" w:hAnsi="Times New Roman"/>
          <w:color w:val="171717"/>
          <w:sz w:val="28"/>
          <w:szCs w:val="28"/>
        </w:rPr>
        <w:t>«Мы за живое общение»</w:t>
      </w:r>
      <w:r w:rsidRPr="004B1537">
        <w:rPr>
          <w:rFonts w:ascii="Times New Roman" w:hAnsi="Times New Roman"/>
          <w:b/>
          <w:color w:val="171717"/>
          <w:spacing w:val="-1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-</w:t>
      </w:r>
      <w:r w:rsidRPr="004B1537">
        <w:rPr>
          <w:rFonts w:ascii="Times New Roman" w:hAnsi="Times New Roman"/>
          <w:color w:val="171717"/>
          <w:spacing w:val="-3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интересные</w:t>
      </w:r>
      <w:r w:rsidRPr="004B1537">
        <w:rPr>
          <w:rFonts w:ascii="Times New Roman" w:hAnsi="Times New Roman"/>
          <w:color w:val="171717"/>
          <w:spacing w:val="-4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моменты</w:t>
      </w:r>
      <w:r w:rsidRPr="004B1537">
        <w:rPr>
          <w:rFonts w:ascii="Times New Roman" w:hAnsi="Times New Roman"/>
          <w:color w:val="171717"/>
          <w:spacing w:val="-2"/>
          <w:sz w:val="28"/>
          <w:szCs w:val="28"/>
        </w:rPr>
        <w:t xml:space="preserve"> </w:t>
      </w:r>
      <w:r w:rsidRPr="004B1537">
        <w:rPr>
          <w:rFonts w:ascii="Times New Roman" w:hAnsi="Times New Roman"/>
          <w:color w:val="171717"/>
          <w:sz w:val="28"/>
          <w:szCs w:val="28"/>
        </w:rPr>
        <w:t>школьных перемен без гаджетов</w:t>
      </w:r>
      <w:r w:rsidRPr="004B1537">
        <w:rPr>
          <w:rFonts w:ascii="Times New Roman" w:hAnsi="Times New Roman"/>
          <w:sz w:val="28"/>
          <w:szCs w:val="28"/>
        </w:rPr>
        <w:t>.</w:t>
      </w:r>
    </w:p>
    <w:p w:rsidR="00467011" w:rsidRPr="004B1537" w:rsidRDefault="00467011" w:rsidP="002C10C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67011" w:rsidRPr="004B1537" w:rsidRDefault="00467011" w:rsidP="002C10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 xml:space="preserve">В конечном итоге к оцениванию были предложены 13 фотографий в номинации </w:t>
      </w:r>
      <w:r w:rsidRPr="004B1537">
        <w:rPr>
          <w:rFonts w:ascii="Times New Roman" w:hAnsi="Times New Roman"/>
          <w:color w:val="171717"/>
          <w:sz w:val="28"/>
          <w:szCs w:val="28"/>
        </w:rPr>
        <w:t>«Мы за живое общение», 2 фотоснимка в номинации «Наш дружный класс», 1 фотоснимок в номинации «Я и мой друг/подруга».</w:t>
      </w:r>
    </w:p>
    <w:p w:rsidR="00467011" w:rsidRPr="004B1537" w:rsidRDefault="00467011" w:rsidP="002C10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8"/>
          <w:szCs w:val="28"/>
        </w:rPr>
      </w:pPr>
      <w:r w:rsidRPr="004B1537">
        <w:rPr>
          <w:rFonts w:ascii="Times New Roman" w:hAnsi="Times New Roman"/>
          <w:color w:val="171717"/>
          <w:sz w:val="28"/>
          <w:szCs w:val="28"/>
        </w:rPr>
        <w:t>Количество конкурсных работ по образовательным организациям:</w:t>
      </w:r>
    </w:p>
    <w:p w:rsidR="00467011" w:rsidRPr="004B1537" w:rsidRDefault="00467011" w:rsidP="002C10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8"/>
          <w:szCs w:val="28"/>
        </w:rPr>
      </w:pPr>
      <w:r w:rsidRPr="004B1537">
        <w:rPr>
          <w:rFonts w:ascii="Times New Roman" w:hAnsi="Times New Roman"/>
          <w:color w:val="171717"/>
          <w:sz w:val="28"/>
          <w:szCs w:val="28"/>
        </w:rPr>
        <w:t>МОУ Тимшерская СОШ – 2 работы</w:t>
      </w:r>
    </w:p>
    <w:p w:rsidR="00467011" w:rsidRPr="004B1537" w:rsidRDefault="00467011" w:rsidP="002C10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8"/>
          <w:szCs w:val="28"/>
        </w:rPr>
      </w:pPr>
      <w:r w:rsidRPr="004B1537">
        <w:rPr>
          <w:rFonts w:ascii="Times New Roman" w:hAnsi="Times New Roman"/>
          <w:color w:val="171717"/>
          <w:sz w:val="28"/>
          <w:szCs w:val="28"/>
        </w:rPr>
        <w:t>МОУ «СОШ им. Р.Г. Карманова» с. Усть-Нем – 4 работы</w:t>
      </w:r>
    </w:p>
    <w:p w:rsidR="00467011" w:rsidRPr="004B1537" w:rsidRDefault="00467011" w:rsidP="002C10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8"/>
          <w:szCs w:val="28"/>
        </w:rPr>
      </w:pPr>
      <w:r w:rsidRPr="004B1537">
        <w:rPr>
          <w:rFonts w:ascii="Times New Roman" w:hAnsi="Times New Roman"/>
          <w:color w:val="171717"/>
          <w:sz w:val="28"/>
          <w:szCs w:val="28"/>
        </w:rPr>
        <w:t>МБОУ «СОШ» с. Усть-Кулом – 6 работ</w:t>
      </w:r>
    </w:p>
    <w:p w:rsidR="00467011" w:rsidRPr="004B1537" w:rsidRDefault="00467011" w:rsidP="002C10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8"/>
          <w:szCs w:val="28"/>
        </w:rPr>
      </w:pPr>
      <w:r w:rsidRPr="004B1537">
        <w:rPr>
          <w:rFonts w:ascii="Times New Roman" w:hAnsi="Times New Roman"/>
          <w:color w:val="171717"/>
          <w:sz w:val="28"/>
          <w:szCs w:val="28"/>
        </w:rPr>
        <w:t>МОУ Керчомская СОШ – 4 работы</w:t>
      </w:r>
    </w:p>
    <w:p w:rsidR="00467011" w:rsidRPr="004B1537" w:rsidRDefault="00467011" w:rsidP="002C10CB">
      <w:pPr>
        <w:pStyle w:val="BodyText"/>
        <w:contextualSpacing/>
        <w:jc w:val="both"/>
        <w:rPr>
          <w:sz w:val="28"/>
          <w:szCs w:val="28"/>
        </w:rPr>
      </w:pPr>
    </w:p>
    <w:p w:rsidR="00467011" w:rsidRPr="004B1537" w:rsidRDefault="00467011" w:rsidP="002C10CB">
      <w:pPr>
        <w:pStyle w:val="BodyText"/>
        <w:ind w:firstLine="567"/>
        <w:contextualSpacing/>
        <w:jc w:val="both"/>
        <w:rPr>
          <w:sz w:val="28"/>
          <w:szCs w:val="28"/>
        </w:rPr>
      </w:pPr>
      <w:r w:rsidRPr="004B1537">
        <w:rPr>
          <w:sz w:val="28"/>
          <w:szCs w:val="28"/>
        </w:rPr>
        <w:t>По результатам оценивания победителем конкурса в номинации «Мы за живое общение» стала команда 2г класса МБОУ «СОШ» с. Усть-Кулом (наставник – Стрельникова А.К.), набравшая 8 баллов из 10.</w:t>
      </w:r>
    </w:p>
    <w:p w:rsidR="00467011" w:rsidRPr="004B1537" w:rsidRDefault="00467011" w:rsidP="002C10CB">
      <w:pPr>
        <w:pStyle w:val="BodyText"/>
        <w:ind w:firstLine="567"/>
        <w:contextualSpacing/>
        <w:jc w:val="both"/>
        <w:rPr>
          <w:sz w:val="28"/>
          <w:szCs w:val="28"/>
        </w:rPr>
      </w:pPr>
      <w:r w:rsidRPr="004B1537">
        <w:rPr>
          <w:sz w:val="28"/>
          <w:szCs w:val="28"/>
        </w:rPr>
        <w:t>Призерами конкурса в номинации «Мы за живое общение» становятся работы, набравшие 7 баллов:</w:t>
      </w:r>
    </w:p>
    <w:p w:rsidR="00467011" w:rsidRPr="004B1537" w:rsidRDefault="00467011" w:rsidP="002C1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 xml:space="preserve">1) «За интересной книгой» - 3а класс МБОУ «СОШ» с. Усть-Кулом (обучающиеся: </w:t>
      </w:r>
      <w:r w:rsidRPr="004B1537">
        <w:rPr>
          <w:rFonts w:ascii="Times New Roman" w:hAnsi="Times New Roman"/>
          <w:color w:val="171717"/>
          <w:sz w:val="28"/>
          <w:szCs w:val="28"/>
        </w:rPr>
        <w:t>Смирнов Глеб Вячеславович, Попов Иван Александрович, Сенькин Виктор Алексеевич; наставник – Фаст Э.В.</w:t>
      </w:r>
      <w:r w:rsidRPr="004B1537">
        <w:rPr>
          <w:rFonts w:ascii="Times New Roman" w:hAnsi="Times New Roman"/>
          <w:sz w:val="28"/>
          <w:szCs w:val="28"/>
        </w:rPr>
        <w:t>);</w:t>
      </w:r>
    </w:p>
    <w:p w:rsidR="00467011" w:rsidRPr="004B1537" w:rsidRDefault="00467011" w:rsidP="002C10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 xml:space="preserve">2) «Математика на переменке. Увидел, решил, победил» - обучающиеся МОУ Тимшерской СОШ (автор работы - </w:t>
      </w:r>
      <w:r w:rsidRPr="004B1537">
        <w:rPr>
          <w:rFonts w:ascii="Times New Roman" w:hAnsi="Times New Roman"/>
          <w:color w:val="2C2D2E"/>
          <w:sz w:val="28"/>
          <w:szCs w:val="28"/>
        </w:rPr>
        <w:t xml:space="preserve">Швиденко Евгения Александровна; </w:t>
      </w:r>
      <w:r w:rsidRPr="004B1537">
        <w:rPr>
          <w:rFonts w:ascii="Times New Roman" w:hAnsi="Times New Roman"/>
          <w:sz w:val="28"/>
          <w:szCs w:val="28"/>
        </w:rPr>
        <w:t xml:space="preserve">наставник – </w:t>
      </w:r>
      <w:r w:rsidRPr="004B1537">
        <w:rPr>
          <w:rFonts w:ascii="Times New Roman" w:hAnsi="Times New Roman"/>
          <w:color w:val="2C2D2E"/>
          <w:sz w:val="28"/>
          <w:szCs w:val="28"/>
        </w:rPr>
        <w:t>Костровская Ю.В.</w:t>
      </w:r>
      <w:r w:rsidRPr="004B1537">
        <w:rPr>
          <w:rFonts w:ascii="Times New Roman" w:hAnsi="Times New Roman"/>
          <w:sz w:val="28"/>
          <w:szCs w:val="28"/>
        </w:rPr>
        <w:t>);</w:t>
      </w:r>
    </w:p>
    <w:p w:rsidR="00467011" w:rsidRPr="004B1537" w:rsidRDefault="00467011" w:rsidP="002C1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>3) «Собирать конструктор увлекательно» - обучающиеся МОУ «СОШ им. Р.Г. Карманова» с. Усть-Нем Паршуков Леонид Владимирович, Кузнецов Кирилл Павлович, Булышев Данил Романович (наставник – Пименова С. В.);</w:t>
      </w:r>
    </w:p>
    <w:p w:rsidR="00467011" w:rsidRPr="004B1537" w:rsidRDefault="00467011" w:rsidP="002C1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>4) «Раз, два, три – замри!» - обучающиеся МОУ «СОШ им. Р.Г. Карманова» с. Усть-Нем Мамонтова Луиза Григорьевна, Булышева Арина Васильевна, Паршукова Мария Святославовна, Попова Софья Александровна, Попова Александра Алексеевна, Мамонтова Наталья Николаевна (наставник – Пименова С. В.);</w:t>
      </w:r>
    </w:p>
    <w:p w:rsidR="00467011" w:rsidRPr="004B1537" w:rsidRDefault="00467011" w:rsidP="002C10C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4B1537">
        <w:rPr>
          <w:rFonts w:ascii="Times New Roman" w:hAnsi="Times New Roman"/>
          <w:sz w:val="28"/>
          <w:szCs w:val="28"/>
        </w:rPr>
        <w:t xml:space="preserve">5) «Вот такие мы, озорные!» - обучающаяся МОУ Керчомская СОШ </w:t>
      </w:r>
      <w:r w:rsidRPr="004B1537">
        <w:rPr>
          <w:rFonts w:ascii="Times New Roman" w:hAnsi="Times New Roman"/>
          <w:color w:val="1A1A1A"/>
          <w:sz w:val="28"/>
          <w:szCs w:val="28"/>
          <w:lang w:eastAsia="ru-RU"/>
        </w:rPr>
        <w:t>Попова Елена Александровна (наставник – Щипунова В.С.).</w:t>
      </w:r>
    </w:p>
    <w:p w:rsidR="00467011" w:rsidRPr="004B1537" w:rsidRDefault="00467011" w:rsidP="00676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>Авторы оставшихся фоторабот в номинации «Мы за живое общение» получают статус участников конкурса.</w:t>
      </w:r>
    </w:p>
    <w:p w:rsidR="00467011" w:rsidRPr="004B1537" w:rsidRDefault="00467011" w:rsidP="002C10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>На участие в конкурсе в номинации «Наш дружный класс» были представлены две работы:</w:t>
      </w:r>
    </w:p>
    <w:p w:rsidR="00467011" w:rsidRPr="004B1537" w:rsidRDefault="00467011" w:rsidP="002C10CB">
      <w:pPr>
        <w:pStyle w:val="ListParagraph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 xml:space="preserve">1) «Зимние забавы» (автор: </w:t>
      </w:r>
      <w:r w:rsidRPr="004B1537">
        <w:rPr>
          <w:rFonts w:ascii="Times New Roman" w:hAnsi="Times New Roman"/>
          <w:color w:val="2C2D2E"/>
          <w:sz w:val="28"/>
          <w:szCs w:val="28"/>
        </w:rPr>
        <w:t xml:space="preserve">Третьякова Милана Александровна, обучающаяся </w:t>
      </w:r>
      <w:r w:rsidRPr="004B1537">
        <w:rPr>
          <w:rFonts w:ascii="Times New Roman" w:hAnsi="Times New Roman"/>
          <w:sz w:val="28"/>
          <w:szCs w:val="28"/>
        </w:rPr>
        <w:t>МОУ Тимшерской СОШ</w:t>
      </w:r>
      <w:r w:rsidRPr="004B1537">
        <w:rPr>
          <w:rFonts w:ascii="Times New Roman" w:hAnsi="Times New Roman"/>
          <w:color w:val="2C2D2E"/>
          <w:sz w:val="28"/>
          <w:szCs w:val="28"/>
        </w:rPr>
        <w:t>; наставник – Костровская Ю.В.</w:t>
      </w:r>
      <w:r w:rsidRPr="004B1537">
        <w:rPr>
          <w:rFonts w:ascii="Times New Roman" w:hAnsi="Times New Roman"/>
          <w:sz w:val="28"/>
          <w:szCs w:val="28"/>
        </w:rPr>
        <w:t>);</w:t>
      </w:r>
    </w:p>
    <w:p w:rsidR="00467011" w:rsidRPr="004B1537" w:rsidRDefault="00467011" w:rsidP="002C10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 xml:space="preserve">2) «Подарок для друга» (автор: </w:t>
      </w:r>
      <w:r w:rsidRPr="004B1537">
        <w:rPr>
          <w:rFonts w:ascii="Times New Roman" w:hAnsi="Times New Roman"/>
          <w:color w:val="1A1A1A"/>
          <w:sz w:val="28"/>
          <w:szCs w:val="28"/>
          <w:lang w:eastAsia="ru-RU"/>
        </w:rPr>
        <w:t>Попова Анастасия Павловна, наставник – Шаглеева С.В.</w:t>
      </w:r>
      <w:r w:rsidRPr="004B1537">
        <w:rPr>
          <w:rFonts w:ascii="Times New Roman" w:hAnsi="Times New Roman"/>
          <w:sz w:val="28"/>
          <w:szCs w:val="28"/>
        </w:rPr>
        <w:t>).</w:t>
      </w:r>
    </w:p>
    <w:p w:rsidR="00467011" w:rsidRPr="00676A9B" w:rsidRDefault="00467011" w:rsidP="00676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1537">
        <w:rPr>
          <w:rFonts w:ascii="Times New Roman" w:hAnsi="Times New Roman"/>
          <w:sz w:val="28"/>
          <w:szCs w:val="28"/>
        </w:rPr>
        <w:t>Работа «Зимние забавы» была оценена в 8 баллов и по решению жюри конкурса была признана победителем.</w:t>
      </w:r>
    </w:p>
    <w:p w:rsidR="00467011" w:rsidRPr="004B1537" w:rsidRDefault="00467011" w:rsidP="002C10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4B1537">
        <w:rPr>
          <w:rFonts w:ascii="Times New Roman" w:hAnsi="Times New Roman"/>
          <w:sz w:val="28"/>
          <w:szCs w:val="28"/>
        </w:rPr>
        <w:t>На участие в конкурсе в номинации «Я и мой друг» была представлена одна работа: «</w:t>
      </w:r>
      <w:r w:rsidRPr="004B1537">
        <w:rPr>
          <w:rFonts w:ascii="Times New Roman" w:hAnsi="Times New Roman"/>
          <w:color w:val="1A1A1A"/>
          <w:sz w:val="28"/>
          <w:szCs w:val="28"/>
          <w:lang w:eastAsia="ru-RU"/>
        </w:rPr>
        <w:t>Ах, перемена, пора пошалить!» (автор: Булышева Анастасия Николаевна, наставник – Щипунова В.С.). Работа набрала 8 баллов из 10 и была признана победителем, несмотря на отсутствие других участников в данной номинации.</w:t>
      </w:r>
    </w:p>
    <w:p w:rsidR="00467011" w:rsidRPr="004B1537" w:rsidRDefault="00467011" w:rsidP="002C10CB">
      <w:pPr>
        <w:pStyle w:val="BodyText"/>
        <w:ind w:firstLine="567"/>
        <w:contextualSpacing/>
        <w:jc w:val="both"/>
        <w:rPr>
          <w:sz w:val="28"/>
          <w:szCs w:val="28"/>
        </w:rPr>
      </w:pPr>
      <w:r w:rsidRPr="004B1537">
        <w:rPr>
          <w:sz w:val="28"/>
          <w:szCs w:val="28"/>
        </w:rPr>
        <w:t>Стоит отметить работу участников из МОУ Тимшерской СОШ по обеспечению качества фотографий, обе представленные работы получили максимальный балл по данному критерию. Следует также отметить вовлечение в конкурс обучающихся среднего и старшего звена МОУ Керчомской СОШ.</w:t>
      </w:r>
    </w:p>
    <w:p w:rsidR="00467011" w:rsidRDefault="00467011" w:rsidP="00676A9B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Победителям и призерам вручены грамоты.</w:t>
      </w:r>
    </w:p>
    <w:p w:rsidR="00467011" w:rsidRPr="004B1537" w:rsidRDefault="00467011" w:rsidP="004B153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color w:val="171717"/>
          <w:sz w:val="28"/>
          <w:szCs w:val="28"/>
        </w:rPr>
      </w:pPr>
    </w:p>
    <w:p w:rsidR="00467011" w:rsidRPr="002C10CB" w:rsidRDefault="00467011" w:rsidP="006A5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0CB">
        <w:rPr>
          <w:rFonts w:ascii="Times New Roman" w:hAnsi="Times New Roman"/>
          <w:sz w:val="28"/>
          <w:szCs w:val="28"/>
        </w:rPr>
        <w:t>Учителями методического объединения учителей филологического цикла был организован районный  конкурс школьных сочинений</w:t>
      </w:r>
    </w:p>
    <w:p w:rsidR="00467011" w:rsidRPr="002C10CB" w:rsidRDefault="00467011" w:rsidP="006A5CA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C10CB">
        <w:rPr>
          <w:rFonts w:ascii="Times New Roman" w:hAnsi="Times New Roman"/>
          <w:bCs/>
          <w:sz w:val="28"/>
          <w:szCs w:val="28"/>
        </w:rPr>
        <w:t>«</w:t>
      </w:r>
      <w:r w:rsidRPr="002C10CB">
        <w:rPr>
          <w:rFonts w:ascii="Times New Roman" w:hAnsi="Times New Roman"/>
          <w:sz w:val="28"/>
          <w:szCs w:val="28"/>
        </w:rPr>
        <w:t>Семейные истории</w:t>
      </w:r>
      <w:r w:rsidRPr="002C10CB">
        <w:rPr>
          <w:rFonts w:ascii="Times New Roman" w:hAnsi="Times New Roman"/>
          <w:bCs/>
          <w:sz w:val="28"/>
          <w:szCs w:val="28"/>
        </w:rPr>
        <w:t xml:space="preserve">» </w:t>
      </w:r>
      <w:r w:rsidRPr="002C10CB">
        <w:rPr>
          <w:rFonts w:ascii="Times New Roman" w:hAnsi="Times New Roman"/>
          <w:sz w:val="28"/>
          <w:szCs w:val="28"/>
        </w:rPr>
        <w:t xml:space="preserve">на русском / коми языках </w:t>
      </w:r>
    </w:p>
    <w:p w:rsidR="00467011" w:rsidRDefault="00467011" w:rsidP="00997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конкурса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7"/>
        <w:gridCol w:w="2182"/>
        <w:gridCol w:w="2861"/>
        <w:gridCol w:w="2320"/>
        <w:gridCol w:w="1681"/>
      </w:tblGrid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46"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46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320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46">
              <w:rPr>
                <w:rFonts w:ascii="Times New Roman" w:hAnsi="Times New Roman"/>
                <w:b/>
                <w:sz w:val="28"/>
                <w:szCs w:val="28"/>
              </w:rPr>
              <w:t>Название сочинения</w:t>
            </w:r>
          </w:p>
        </w:tc>
        <w:tc>
          <w:tcPr>
            <w:tcW w:w="168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46">
              <w:rPr>
                <w:rFonts w:ascii="Times New Roman" w:hAnsi="Times New Roman"/>
                <w:b/>
                <w:sz w:val="28"/>
                <w:szCs w:val="28"/>
              </w:rPr>
              <w:t xml:space="preserve">Итоговый балл </w:t>
            </w:r>
          </w:p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011" w:rsidRPr="00C85046" w:rsidTr="00973347">
        <w:tc>
          <w:tcPr>
            <w:tcW w:w="9571" w:type="dxa"/>
            <w:gridSpan w:val="5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46">
              <w:rPr>
                <w:rFonts w:ascii="Times New Roman" w:hAnsi="Times New Roman"/>
                <w:b/>
                <w:sz w:val="28"/>
                <w:szCs w:val="28"/>
              </w:rPr>
              <w:t>Сочинения на русском языке</w:t>
            </w:r>
          </w:p>
        </w:tc>
      </w:tr>
      <w:tr w:rsidR="00467011" w:rsidRPr="00C85046" w:rsidTr="00973347">
        <w:tc>
          <w:tcPr>
            <w:tcW w:w="9571" w:type="dxa"/>
            <w:gridSpan w:val="5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46">
              <w:rPr>
                <w:rFonts w:ascii="Times New Roman" w:hAnsi="Times New Roman"/>
                <w:sz w:val="28"/>
                <w:szCs w:val="28"/>
              </w:rPr>
              <w:t>5-7 класс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Опарина Александра Андреевна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«Самый лучший папа – мой!»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Тесленко София Романовна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«Досуг в моей семье»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Паршукова Карина Витальевна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имени Р.Г.Карманова» с.Усть-Нем</w:t>
            </w:r>
          </w:p>
        </w:tc>
        <w:tc>
          <w:tcPr>
            <w:tcW w:w="2320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467011" w:rsidRPr="00C85046" w:rsidRDefault="00467011" w:rsidP="00973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 Кирилл Александрович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семьи»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Буткина Юлия Александровна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в моей семье»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Тимушев Тимофей 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«Досуг в моей семье»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Искендерова Эльмина </w:t>
            </w:r>
            <w:r w:rsidRPr="00715170">
              <w:rPr>
                <w:rFonts w:ascii="Times New Roman" w:hAnsi="Times New Roman"/>
                <w:sz w:val="28"/>
                <w:szCs w:val="28"/>
              </w:rPr>
              <w:t>Руслановна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моей семьи»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Штейнбах София Ивановна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самый близкий друг»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Фаст Герман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9B5">
              <w:rPr>
                <w:rFonts w:ascii="Times New Roman" w:hAnsi="Times New Roman"/>
                <w:sz w:val="28"/>
                <w:szCs w:val="28"/>
              </w:rPr>
              <w:t>Эрихович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равняюсь на своего отца»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Участник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Пуртова Варвара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CD0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кого я равняюсь»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Иванушкина Алевтина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CD0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в моей семье»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Участник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Лодыгина Анна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170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«Мои традиции»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011" w:rsidRPr="00C85046" w:rsidTr="00973347">
        <w:tc>
          <w:tcPr>
            <w:tcW w:w="9571" w:type="dxa"/>
            <w:gridSpan w:val="5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46">
              <w:rPr>
                <w:rFonts w:ascii="Times New Roman" w:hAnsi="Times New Roman"/>
                <w:sz w:val="28"/>
                <w:szCs w:val="28"/>
              </w:rPr>
              <w:t>8-9 класс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 Антон Евгеньевич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Керчомская СОШ</w:t>
            </w:r>
          </w:p>
        </w:tc>
        <w:tc>
          <w:tcPr>
            <w:tcW w:w="2320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«Досуг моей семьи»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Алексин Александр Александрович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«Зимстанская СОШ»</w:t>
            </w:r>
          </w:p>
        </w:tc>
        <w:tc>
          <w:tcPr>
            <w:tcW w:w="2320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моей семьи»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Напалкова Татьяна Алекксандровна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имени Р.Г.Карманова» с.Усть-Нем</w:t>
            </w:r>
          </w:p>
        </w:tc>
        <w:tc>
          <w:tcPr>
            <w:tcW w:w="2320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так хочу быть на тебя похожа»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Кочанова Дарья Андреевна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«Традиции в моей семье»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67011" w:rsidRPr="00C85046" w:rsidTr="00973347">
        <w:tc>
          <w:tcPr>
            <w:tcW w:w="9571" w:type="dxa"/>
            <w:gridSpan w:val="5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46">
              <w:rPr>
                <w:rFonts w:ascii="Times New Roman" w:hAnsi="Times New Roman"/>
                <w:b/>
                <w:sz w:val="28"/>
                <w:szCs w:val="28"/>
              </w:rPr>
              <w:t>Сочинения на коми языке</w:t>
            </w:r>
          </w:p>
        </w:tc>
      </w:tr>
      <w:tr w:rsidR="00467011" w:rsidRPr="00C85046" w:rsidTr="00973347">
        <w:tc>
          <w:tcPr>
            <w:tcW w:w="9571" w:type="dxa"/>
            <w:gridSpan w:val="5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46"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467011" w:rsidRPr="00C85046" w:rsidTr="00973347">
        <w:tc>
          <w:tcPr>
            <w:tcW w:w="527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Тимушева Елена Федоровна</w:t>
            </w:r>
          </w:p>
        </w:tc>
        <w:tc>
          <w:tcPr>
            <w:tcW w:w="2861" w:type="dxa"/>
          </w:tcPr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«СОШ» с.Усть-Кулом</w:t>
            </w:r>
          </w:p>
        </w:tc>
        <w:tc>
          <w:tcPr>
            <w:tcW w:w="2320" w:type="dxa"/>
          </w:tcPr>
          <w:p w:rsidR="00467011" w:rsidRPr="00A64C49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йö дорис победа»</w:t>
            </w:r>
          </w:p>
        </w:tc>
        <w:tc>
          <w:tcPr>
            <w:tcW w:w="1681" w:type="dxa"/>
          </w:tcPr>
          <w:p w:rsidR="00467011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467011" w:rsidRPr="00C85046" w:rsidRDefault="00467011" w:rsidP="00973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конкурсе приняли участие 17  учащихся из 4 школ района. Победителям и призерам вручены грамоты.</w:t>
      </w:r>
    </w:p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</w:p>
    <w:p w:rsidR="00467011" w:rsidRPr="00FA1CAC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рамках деятельности школы как Опорной школы Республики Коми с 05 ноября по </w:t>
      </w:r>
      <w:r w:rsidRPr="00FA1CAC">
        <w:rPr>
          <w:rFonts w:ascii="Times New Roman" w:hAnsi="Times New Roman"/>
          <w:sz w:val="28"/>
        </w:rPr>
        <w:t xml:space="preserve">09 декабря 2024 года был проведен районный конкурс </w:t>
      </w:r>
      <w:r>
        <w:rPr>
          <w:rFonts w:ascii="Times New Roman" w:hAnsi="Times New Roman"/>
          <w:sz w:val="28"/>
        </w:rPr>
        <w:t xml:space="preserve">детского творчества </w:t>
      </w:r>
      <w:r w:rsidRPr="00FA1CAC">
        <w:rPr>
          <w:rFonts w:ascii="Times New Roman" w:hAnsi="Times New Roman"/>
          <w:sz w:val="28"/>
        </w:rPr>
        <w:t>«О семье в ярках красках».</w:t>
      </w:r>
    </w:p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1CAC">
        <w:rPr>
          <w:rFonts w:ascii="Times New Roman" w:hAnsi="Times New Roman"/>
          <w:sz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</w:t>
      </w:r>
      <w:r w:rsidRPr="00FA1C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условий для повышения роли семьи в духовно-нравственном воспитании детей, сохране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ния и развития традиций семьи, </w:t>
      </w:r>
      <w:r w:rsidRPr="00FA1C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укрепления семейных связей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Ответственный за проведение конкурса Логинова А.Н. – учитель ИЗО.</w:t>
      </w:r>
    </w:p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конкурсе приняли участие 34 учащихся из пяти школ района:</w:t>
      </w:r>
    </w:p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МБОУ «СОШ» с.Усть-Кулом – 20 участников</w:t>
      </w:r>
    </w:p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Тимшерская СОШ – 1 участник</w:t>
      </w:r>
    </w:p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«ООШ» пст.Диасерья – 3 участника</w:t>
      </w:r>
    </w:p>
    <w:p w:rsidR="00467011" w:rsidRPr="00FA1CAC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FA1CAC">
        <w:rPr>
          <w:rFonts w:ascii="Times New Roman" w:hAnsi="Times New Roman"/>
          <w:sz w:val="28"/>
          <w:szCs w:val="24"/>
        </w:rPr>
        <w:t>МОУ «СОШ имени Р.Г.Карманова» с.Усть-Нем – 5 участников</w:t>
      </w:r>
    </w:p>
    <w:p w:rsidR="00467011" w:rsidRDefault="00467011" w:rsidP="00997D4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4"/>
        </w:rPr>
      </w:pPr>
      <w:r w:rsidRPr="00FA1CAC">
        <w:rPr>
          <w:rFonts w:ascii="Times New Roman" w:hAnsi="Times New Roman"/>
          <w:sz w:val="28"/>
          <w:szCs w:val="24"/>
        </w:rPr>
        <w:t>МОУ Керчомская СОШ – 5 участников</w:t>
      </w:r>
    </w:p>
    <w:p w:rsidR="00467011" w:rsidRDefault="00467011" w:rsidP="002C10C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Жюри рассмотрело конкурсные работы, определил победителей и призеров по возрастным категориям.</w:t>
      </w:r>
    </w:p>
    <w:p w:rsidR="00467011" w:rsidRPr="005E39B6" w:rsidRDefault="00467011" w:rsidP="006A5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39B6">
        <w:rPr>
          <w:rFonts w:ascii="Times New Roman" w:hAnsi="Times New Roman"/>
          <w:b/>
          <w:sz w:val="24"/>
          <w:szCs w:val="24"/>
        </w:rPr>
        <w:t>Итоги муниципального конкурса «О семье  в ярких красках»</w:t>
      </w:r>
    </w:p>
    <w:p w:rsidR="00467011" w:rsidRPr="005E39B6" w:rsidRDefault="00467011" w:rsidP="006A5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E39B6">
        <w:rPr>
          <w:rFonts w:ascii="Times New Roman" w:hAnsi="Times New Roman"/>
          <w:b/>
          <w:sz w:val="24"/>
          <w:szCs w:val="24"/>
        </w:rPr>
        <w:t>Возрастная категория 11-12 лет: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1 место - Костровская Серафима (МОУ Тимшерская СОШ)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1 место - Кочанова Татьяна (МОУ Керчомская СОШ)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2 место - Львович Елизавета 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2 место - Шахова Юлия 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2 место - Кузнецова Милана 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3 место - Шахова Варвара 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3 место - Булышев Евгений 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E39B6">
        <w:rPr>
          <w:rFonts w:ascii="Times New Roman" w:hAnsi="Times New Roman"/>
          <w:b/>
          <w:sz w:val="24"/>
          <w:szCs w:val="24"/>
        </w:rPr>
        <w:t>Возрастная категория 13-14 лет: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1 место - Габов Дмитрий (МОУ «СОШ имени Р.Г.Карманова» с.Усть-Нем)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2 место - Ракина Екатерина 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2 место - Игнатов Никита (МОУ «СОШ имени Р.Г.Карманова» с.Усть-Нем)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3 место - Уляшева Карина (МОУ «ООШ» пст.Диасерья)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E39B6">
        <w:rPr>
          <w:rFonts w:ascii="Times New Roman" w:hAnsi="Times New Roman"/>
          <w:b/>
          <w:sz w:val="24"/>
          <w:szCs w:val="24"/>
        </w:rPr>
        <w:t>Возрастная категория 15-18 лет: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- Власюк Анна 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E39B6">
        <w:rPr>
          <w:rFonts w:ascii="Times New Roman" w:hAnsi="Times New Roman"/>
          <w:sz w:val="24"/>
          <w:szCs w:val="24"/>
        </w:rPr>
        <w:t>Елькина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Лилиана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- Стрельникова Арина (МБОУ «СОШ» с.Усть-Кулом)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E39B6">
        <w:rPr>
          <w:rFonts w:ascii="Times New Roman" w:hAnsi="Times New Roman"/>
          <w:b/>
          <w:sz w:val="24"/>
          <w:szCs w:val="24"/>
        </w:rPr>
        <w:t xml:space="preserve">Участники: </w:t>
      </w: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b/>
          <w:sz w:val="24"/>
          <w:szCs w:val="24"/>
        </w:rPr>
        <w:t>Возрастная категория 11-12 лет: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Мевлютова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Гюлага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(МБОУ «СОШ» с.Усть-Кулом</w:t>
      </w:r>
      <w:r>
        <w:rPr>
          <w:rFonts w:ascii="Times New Roman" w:hAnsi="Times New Roman"/>
          <w:sz w:val="24"/>
          <w:szCs w:val="24"/>
        </w:rPr>
        <w:t>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Жуков Евгений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(МБОУ «СОШ» с.Усть-Кулом</w:t>
      </w:r>
      <w:r>
        <w:rPr>
          <w:rFonts w:ascii="Times New Roman" w:hAnsi="Times New Roman"/>
          <w:sz w:val="24"/>
          <w:szCs w:val="24"/>
        </w:rPr>
        <w:t>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Жикина Наталья (МБОУ «СОШ» с.Усть-Кулом</w:t>
      </w:r>
      <w:r>
        <w:rPr>
          <w:rFonts w:ascii="Times New Roman" w:hAnsi="Times New Roman"/>
          <w:sz w:val="24"/>
          <w:szCs w:val="24"/>
        </w:rPr>
        <w:t>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Морохина Валерия (МБОУ «СОШ» с.Усть-Кулом</w:t>
      </w:r>
      <w:r>
        <w:rPr>
          <w:rFonts w:ascii="Times New Roman" w:hAnsi="Times New Roman"/>
          <w:sz w:val="24"/>
          <w:szCs w:val="24"/>
        </w:rPr>
        <w:t>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Марчук Сергей (МБОУ «СОШ» с.Усть-Кулом</w:t>
      </w:r>
      <w:r>
        <w:rPr>
          <w:rFonts w:ascii="Times New Roman" w:hAnsi="Times New Roman"/>
          <w:sz w:val="24"/>
          <w:szCs w:val="24"/>
        </w:rPr>
        <w:t>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Никифорова Татьяна (МБОУ «СОШ» с.Усть-Кулом</w:t>
      </w:r>
      <w:r>
        <w:rPr>
          <w:rFonts w:ascii="Times New Roman" w:hAnsi="Times New Roman"/>
          <w:sz w:val="24"/>
          <w:szCs w:val="24"/>
        </w:rPr>
        <w:t>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Игнатова Валерия (МБОУ «СОШ» с.Усть-Кулом</w:t>
      </w:r>
      <w:r>
        <w:rPr>
          <w:rFonts w:ascii="Times New Roman" w:hAnsi="Times New Roman"/>
          <w:sz w:val="24"/>
          <w:szCs w:val="24"/>
        </w:rPr>
        <w:t>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Карандышева </w:t>
      </w:r>
      <w:r w:rsidRPr="005E39B6">
        <w:rPr>
          <w:rFonts w:ascii="Times New Roman" w:hAnsi="Times New Roman"/>
          <w:sz w:val="24"/>
          <w:szCs w:val="24"/>
        </w:rPr>
        <w:t>Анастасия (МБОУ «СОШ» с.Усть-</w:t>
      </w:r>
      <w:r>
        <w:rPr>
          <w:rFonts w:ascii="Times New Roman" w:hAnsi="Times New Roman"/>
          <w:sz w:val="24"/>
          <w:szCs w:val="24"/>
        </w:rPr>
        <w:t>-</w:t>
      </w:r>
      <w:r w:rsidRPr="005E39B6">
        <w:rPr>
          <w:rFonts w:ascii="Times New Roman" w:hAnsi="Times New Roman"/>
          <w:sz w:val="24"/>
          <w:szCs w:val="24"/>
        </w:rPr>
        <w:t>Кулом</w:t>
      </w:r>
      <w:r>
        <w:rPr>
          <w:rFonts w:ascii="Times New Roman" w:hAnsi="Times New Roman"/>
          <w:sz w:val="24"/>
          <w:szCs w:val="24"/>
        </w:rPr>
        <w:t>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Мамонтова Анна (МОУ «СОШ имени Р.Г.Карманова» с.Усть-Нем)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Булышев Владислав (МОУ Керчомская СОШ)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Кузнецов Константин (МОУ Керчомская СОШ)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Тропников Станислав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(МОУ Керчомская СОШ)</w:t>
      </w:r>
    </w:p>
    <w:p w:rsidR="00467011" w:rsidRPr="005E39B6" w:rsidRDefault="00467011" w:rsidP="006A5CA0">
      <w:pPr>
        <w:pStyle w:val="ListParagraph"/>
        <w:numPr>
          <w:ilvl w:val="0"/>
          <w:numId w:val="20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Самарина Александра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9B6">
        <w:rPr>
          <w:rFonts w:ascii="Times New Roman" w:hAnsi="Times New Roman"/>
          <w:sz w:val="24"/>
          <w:szCs w:val="24"/>
        </w:rPr>
        <w:t>(МОУ Керчомская СОШ)</w:t>
      </w:r>
    </w:p>
    <w:p w:rsidR="00467011" w:rsidRPr="005E39B6" w:rsidRDefault="00467011" w:rsidP="006A5CA0">
      <w:pPr>
        <w:pStyle w:val="ListParagraph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67011" w:rsidRPr="005E39B6" w:rsidRDefault="00467011" w:rsidP="006A5CA0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E39B6">
        <w:rPr>
          <w:rFonts w:ascii="Times New Roman" w:hAnsi="Times New Roman"/>
          <w:b/>
          <w:sz w:val="24"/>
          <w:szCs w:val="24"/>
        </w:rPr>
        <w:t>Возрастная категория 13-14 лет:</w:t>
      </w:r>
    </w:p>
    <w:p w:rsidR="00467011" w:rsidRPr="005E39B6" w:rsidRDefault="00467011" w:rsidP="006A5CA0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Тимушева Валерия (МБОУ «СОШ» с.Усть-Кулом)</w:t>
      </w:r>
    </w:p>
    <w:p w:rsidR="00467011" w:rsidRPr="005E39B6" w:rsidRDefault="00467011" w:rsidP="006A5CA0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Павлов Кирилл (МБОУ «СОШ» с.Усть-Кулом)</w:t>
      </w:r>
    </w:p>
    <w:p w:rsidR="00467011" w:rsidRPr="005E39B6" w:rsidRDefault="00467011" w:rsidP="006A5CA0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Коюшева Екатерина (МБОУ «СОШ» с.Усть-Кулом)</w:t>
      </w:r>
    </w:p>
    <w:p w:rsidR="00467011" w:rsidRPr="005E39B6" w:rsidRDefault="00467011" w:rsidP="006A5CA0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Щербинина Диана (МОУ «ООШ» пст.Диасерья)</w:t>
      </w:r>
    </w:p>
    <w:p w:rsidR="00467011" w:rsidRPr="005E39B6" w:rsidRDefault="00467011" w:rsidP="006A5CA0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Минакова Милана (МОУ «ООШ» пст.Диасерья)</w:t>
      </w:r>
    </w:p>
    <w:p w:rsidR="00467011" w:rsidRPr="005E39B6" w:rsidRDefault="00467011" w:rsidP="006A5CA0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Карманова Виктория (МОУ «СОШ имени Р.Г.Карманова» с.Усть-Нем)</w:t>
      </w:r>
    </w:p>
    <w:p w:rsidR="00467011" w:rsidRPr="005E39B6" w:rsidRDefault="00467011" w:rsidP="006A5CA0">
      <w:pPr>
        <w:pStyle w:val="ListParagraph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5E39B6">
        <w:rPr>
          <w:rFonts w:ascii="Times New Roman" w:hAnsi="Times New Roman"/>
          <w:sz w:val="24"/>
          <w:szCs w:val="24"/>
        </w:rPr>
        <w:t>Напалкова Софья (МОУ «СОШ имени Р.Г.Карманова» с.Усть-Нем)</w:t>
      </w:r>
    </w:p>
    <w:p w:rsidR="00467011" w:rsidRDefault="00467011" w:rsidP="006A5CA0">
      <w:pPr>
        <w:rPr>
          <w:rFonts w:ascii="Times New Roman" w:hAnsi="Times New Roman"/>
          <w:sz w:val="28"/>
          <w:szCs w:val="24"/>
        </w:rPr>
      </w:pPr>
      <w:bookmarkStart w:id="1" w:name="_GoBack"/>
      <w:bookmarkEnd w:id="1"/>
    </w:p>
    <w:p w:rsidR="00467011" w:rsidRPr="00400EB0" w:rsidRDefault="00467011" w:rsidP="00881022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0EB0">
        <w:rPr>
          <w:rFonts w:ascii="Times New Roman" w:hAnsi="Times New Roman"/>
          <w:sz w:val="28"/>
          <w:szCs w:val="28"/>
        </w:rPr>
        <w:t xml:space="preserve"> ноябрь-декабрь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</w:t>
        </w:r>
        <w:r w:rsidRPr="00400EB0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  </w:t>
      </w:r>
      <w:r w:rsidRPr="00400EB0">
        <w:rPr>
          <w:rFonts w:ascii="Times New Roman" w:hAnsi="Times New Roman"/>
          <w:sz w:val="28"/>
          <w:szCs w:val="28"/>
        </w:rPr>
        <w:t>Школа являлась площадкой для проведения муниципального этапа Всероссийских олимпиад для учащихся 7-11 классов Усть-Куломского района.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</w:rPr>
        <w:t>В рамках деятельности МБОУ «СОШ» с.Усть-Кулом как опорной школы Республики Коми был организован муниципальный этап олимпиады по учебным предметам для учащихся 5,6 классов.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Выявление одаренных учащихся на уровне 5-6 классов. Также, проводя олимпиады на уровне 5-6 классов, одной из задач является раннее выявление предпочтения изучения учащимися учебного предмета.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Муниципальный этап олимпиады проводился по 11 учебным предметам. Это русский язык, математика, история, биология, география, экология, труд (технология) (отдельно для девочек и мальчиков), ОБЗР, английский язык, физическая культура, обществознание.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муниципальном этапе олимпиады приняли участие учащиеся из 12 средних и 5 основных школ района. Количество участников олимпиады – 243, что на 18 человек больше, чем в прошлом учебном году.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класс: На муниципальном этапе олимпиад приняли участие 124 учащихся из 16 школ района, в том числе из 12 средних школ и 4 основных школ.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Наибольшее количество участников было из МБОУ «СОШ» с.Усть-Кулом – 23 человека (9,5%), наименьшее количество участников – 1 человек из МОУ Керчомская СОШ.</w:t>
      </w:r>
      <w:r w:rsidRPr="009B67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принимали участие из основных школ учащиеся МОУ Ярашъюской ООШ и МОУ Скородумская ООШ.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Наибольшее количество школ (13) приняли участие в олимпиаде по русскому языку, наименьшее количество – по экологии и ОБЗР (по 3 школы).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5-х классов участвовали в олимпиаде по 10 учебным предметам.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Наибольшее количество участников было по предметам математика – 19 человек и русский язык – 18 человек. Наименьшее количество – по экологии 4 человека и ОБЗР – 5 человек 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победителей и призеров по 5-м классам – 38. Наибольшее количество среди учащихся МБОУ «СОШ» с.Усть-Кулом – 12 человек.</w:t>
      </w:r>
    </w:p>
    <w:p w:rsidR="00467011" w:rsidRPr="00756CEE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рейтингу победителей и призеров (Приложение №4) количество победителей и призеров наибольшее по </w:t>
      </w:r>
      <w:r w:rsidRPr="00F65B9E">
        <w:rPr>
          <w:rFonts w:ascii="Times New Roman" w:hAnsi="Times New Roman"/>
          <w:sz w:val="28"/>
        </w:rPr>
        <w:t>МБОУ «СОШ» с.Усть-Кулом</w:t>
      </w:r>
      <w:r>
        <w:rPr>
          <w:rFonts w:ascii="Times New Roman" w:hAnsi="Times New Roman"/>
          <w:sz w:val="28"/>
        </w:rPr>
        <w:t xml:space="preserve"> – 11 человек</w:t>
      </w:r>
      <w:r w:rsidRPr="00756CE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Они заняли 12 призовых мест. </w:t>
      </w:r>
      <w:r w:rsidRPr="00756CEE">
        <w:rPr>
          <w:rFonts w:ascii="Times New Roman" w:hAnsi="Times New Roman"/>
          <w:sz w:val="28"/>
        </w:rPr>
        <w:t xml:space="preserve">2 призовых места у </w:t>
      </w:r>
      <w:r>
        <w:rPr>
          <w:rFonts w:ascii="Times New Roman" w:hAnsi="Times New Roman"/>
          <w:sz w:val="28"/>
        </w:rPr>
        <w:t>Китаева Тимофея (оба раза – победитель)</w:t>
      </w:r>
      <w:r w:rsidRPr="00756CEE">
        <w:rPr>
          <w:rFonts w:ascii="Times New Roman" w:hAnsi="Times New Roman"/>
          <w:sz w:val="28"/>
        </w:rPr>
        <w:t>.</w:t>
      </w:r>
    </w:p>
    <w:p w:rsidR="00467011" w:rsidRPr="00756CEE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756CEE">
        <w:rPr>
          <w:rFonts w:ascii="Times New Roman" w:hAnsi="Times New Roman"/>
          <w:sz w:val="28"/>
        </w:rPr>
        <w:t xml:space="preserve"> учащихся стали победителями и призерами из МОУ Помоздинская СОШ им.В.Т.Чисталева</w:t>
      </w:r>
      <w:r>
        <w:rPr>
          <w:rFonts w:ascii="Times New Roman" w:hAnsi="Times New Roman"/>
          <w:sz w:val="28"/>
        </w:rPr>
        <w:t>. Результативно выступил</w:t>
      </w:r>
      <w:r w:rsidRPr="00756C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Карманов Аркадий, заняв 3</w:t>
      </w:r>
      <w:r w:rsidRPr="00756CEE">
        <w:rPr>
          <w:rFonts w:ascii="Times New Roman" w:hAnsi="Times New Roman"/>
          <w:sz w:val="28"/>
        </w:rPr>
        <w:t xml:space="preserve"> призовых места.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 w:rsidRPr="00501EAF">
        <w:rPr>
          <w:rFonts w:ascii="Times New Roman" w:hAnsi="Times New Roman"/>
          <w:sz w:val="28"/>
        </w:rPr>
        <w:t>2 пр</w:t>
      </w:r>
      <w:r>
        <w:rPr>
          <w:rFonts w:ascii="Times New Roman" w:hAnsi="Times New Roman"/>
          <w:sz w:val="28"/>
        </w:rPr>
        <w:t xml:space="preserve">изовых места (оба – победитель) имеет учащаяся </w:t>
      </w:r>
      <w:r w:rsidRPr="00501EAF">
        <w:rPr>
          <w:rFonts w:ascii="Times New Roman" w:hAnsi="Times New Roman"/>
          <w:sz w:val="28"/>
        </w:rPr>
        <w:t xml:space="preserve">МОУ Озъягская СОШ </w:t>
      </w:r>
      <w:r>
        <w:rPr>
          <w:rFonts w:ascii="Times New Roman" w:hAnsi="Times New Roman"/>
          <w:sz w:val="28"/>
        </w:rPr>
        <w:t>Малева Ярина</w:t>
      </w:r>
      <w:r w:rsidRPr="00501EAF">
        <w:rPr>
          <w:rFonts w:ascii="Times New Roman" w:hAnsi="Times New Roman"/>
          <w:sz w:val="28"/>
        </w:rPr>
        <w:t>.</w:t>
      </w:r>
    </w:p>
    <w:p w:rsidR="00467011" w:rsidRPr="00671046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 учащихся школ района заняли 38 призовых</w:t>
      </w:r>
      <w:r w:rsidRPr="00671046">
        <w:rPr>
          <w:rFonts w:ascii="Times New Roman" w:hAnsi="Times New Roman"/>
          <w:sz w:val="28"/>
        </w:rPr>
        <w:t xml:space="preserve"> мест.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</w:rPr>
        <w:t xml:space="preserve">    6 класс: </w:t>
      </w:r>
      <w:r>
        <w:rPr>
          <w:rFonts w:ascii="Times New Roman" w:hAnsi="Times New Roman"/>
          <w:sz w:val="28"/>
          <w:szCs w:val="26"/>
        </w:rPr>
        <w:t>На муниципальном этапе олимпиады по учебным предметам приняли участие 119 учащихся 6-х классов из 15 школ района, в том числе из 11 средний и 4 основных школ.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Наибольшее количество участников из </w:t>
      </w:r>
      <w:r>
        <w:rPr>
          <w:rFonts w:ascii="Times New Roman" w:hAnsi="Times New Roman"/>
          <w:sz w:val="28"/>
        </w:rPr>
        <w:t xml:space="preserve">МБОУ «СОШ» с.Усть-Кулом – 29 участника, </w:t>
      </w:r>
      <w:r w:rsidRPr="003D7FAF">
        <w:rPr>
          <w:rFonts w:ascii="Times New Roman" w:hAnsi="Times New Roman"/>
          <w:sz w:val="28"/>
          <w:szCs w:val="28"/>
        </w:rPr>
        <w:t>МОУ Помоздинская СОШ им. В.Т.Чисталева</w:t>
      </w:r>
      <w:r>
        <w:rPr>
          <w:rFonts w:ascii="Times New Roman" w:hAnsi="Times New Roman"/>
          <w:sz w:val="28"/>
          <w:szCs w:val="28"/>
        </w:rPr>
        <w:t xml:space="preserve"> – 16 участников. Из средних школ не принимали участие в олимпиаде учащиеся МОУ Вочевская СОШ.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Наибольшее число участников было по труду (технология) и физической культуре – по 16 человек, по русскому языку и биологии – по 15 человек и русскому языку – 14 человек. Меньше всего участников в олимпиаде было по экологии – 3 человека и ОБЗР – 6 человек.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результатам олимпиады было определено 41 победитель и призер .</w:t>
      </w:r>
    </w:p>
    <w:p w:rsidR="0046701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 результатам олимпиады наибольшее число призовых место получили учащиеся </w:t>
      </w:r>
      <w:r w:rsidRPr="003D7FA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3D7FA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3D7FAF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 с.Усть-Кулом – 20 мест.</w:t>
      </w:r>
    </w:p>
    <w:p w:rsidR="00467011" w:rsidRPr="006E2E2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 w:rsidRPr="006E2E21">
        <w:rPr>
          <w:rFonts w:ascii="Times New Roman" w:hAnsi="Times New Roman"/>
          <w:sz w:val="28"/>
        </w:rPr>
        <w:t>Согласно рейтинга победи</w:t>
      </w:r>
      <w:r>
        <w:rPr>
          <w:rFonts w:ascii="Times New Roman" w:hAnsi="Times New Roman"/>
          <w:sz w:val="28"/>
        </w:rPr>
        <w:t xml:space="preserve">телей и призеров </w:t>
      </w:r>
      <w:r w:rsidRPr="006E2E21">
        <w:rPr>
          <w:rFonts w:ascii="Times New Roman" w:hAnsi="Times New Roman"/>
          <w:sz w:val="28"/>
        </w:rPr>
        <w:t xml:space="preserve"> наибольшее количество победителей и призеров оказалось среди участников из МБОУ «СОШ» с.Усть-Кулом – </w:t>
      </w:r>
      <w:r>
        <w:rPr>
          <w:rFonts w:ascii="Times New Roman" w:hAnsi="Times New Roman"/>
          <w:sz w:val="28"/>
        </w:rPr>
        <w:t>14</w:t>
      </w:r>
      <w:r w:rsidRPr="006E2E21">
        <w:rPr>
          <w:rFonts w:ascii="Times New Roman" w:hAnsi="Times New Roman"/>
          <w:sz w:val="28"/>
        </w:rPr>
        <w:t xml:space="preserve">. Среди учащихся </w:t>
      </w:r>
      <w:r w:rsidRPr="006E2E21">
        <w:rPr>
          <w:rFonts w:ascii="Times New Roman" w:hAnsi="Times New Roman"/>
          <w:sz w:val="28"/>
          <w:szCs w:val="28"/>
        </w:rPr>
        <w:t xml:space="preserve">МОУ Помоздинская </w:t>
      </w:r>
      <w:r>
        <w:rPr>
          <w:rFonts w:ascii="Times New Roman" w:hAnsi="Times New Roman"/>
          <w:sz w:val="28"/>
          <w:szCs w:val="28"/>
        </w:rPr>
        <w:t>СОШ им.</w:t>
      </w:r>
      <w:r w:rsidRPr="006E2E21">
        <w:rPr>
          <w:rFonts w:ascii="Times New Roman" w:hAnsi="Times New Roman"/>
          <w:sz w:val="28"/>
          <w:szCs w:val="28"/>
        </w:rPr>
        <w:t>В.Т.Чисталева</w:t>
      </w:r>
      <w:r>
        <w:rPr>
          <w:rFonts w:ascii="Times New Roman" w:hAnsi="Times New Roman"/>
          <w:sz w:val="28"/>
          <w:szCs w:val="28"/>
        </w:rPr>
        <w:t xml:space="preserve"> – 4 участника,</w:t>
      </w:r>
      <w:r w:rsidRPr="006E2E21">
        <w:rPr>
          <w:rFonts w:ascii="Times New Roman" w:hAnsi="Times New Roman"/>
          <w:sz w:val="28"/>
          <w:szCs w:val="28"/>
        </w:rPr>
        <w:t xml:space="preserve"> МОУ </w:t>
      </w:r>
      <w:r>
        <w:rPr>
          <w:rFonts w:ascii="Times New Roman" w:hAnsi="Times New Roman"/>
          <w:sz w:val="28"/>
          <w:szCs w:val="28"/>
        </w:rPr>
        <w:t>Ярашьюская</w:t>
      </w:r>
      <w:r w:rsidRPr="006E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E2E21">
        <w:rPr>
          <w:rFonts w:ascii="Times New Roman" w:hAnsi="Times New Roman"/>
          <w:sz w:val="28"/>
          <w:szCs w:val="28"/>
        </w:rPr>
        <w:t xml:space="preserve">ОШ – </w:t>
      </w:r>
      <w:r>
        <w:rPr>
          <w:rFonts w:ascii="Times New Roman" w:hAnsi="Times New Roman"/>
          <w:sz w:val="28"/>
          <w:szCs w:val="28"/>
        </w:rPr>
        <w:t>3</w:t>
      </w:r>
      <w:r w:rsidRPr="006E2E21">
        <w:rPr>
          <w:rFonts w:ascii="Times New Roman" w:hAnsi="Times New Roman"/>
          <w:sz w:val="28"/>
          <w:szCs w:val="28"/>
        </w:rPr>
        <w:t xml:space="preserve"> участника. По </w:t>
      </w:r>
      <w:r>
        <w:rPr>
          <w:rFonts w:ascii="Times New Roman" w:hAnsi="Times New Roman"/>
          <w:sz w:val="28"/>
          <w:szCs w:val="28"/>
        </w:rPr>
        <w:t>2</w:t>
      </w:r>
      <w:r w:rsidRPr="006E2E21">
        <w:rPr>
          <w:rFonts w:ascii="Times New Roman" w:hAnsi="Times New Roman"/>
          <w:sz w:val="28"/>
          <w:szCs w:val="28"/>
        </w:rPr>
        <w:t xml:space="preserve"> победителя и призера среди учащихся </w:t>
      </w:r>
      <w:r>
        <w:rPr>
          <w:rFonts w:ascii="Times New Roman" w:hAnsi="Times New Roman"/>
          <w:sz w:val="28"/>
        </w:rPr>
        <w:t>МОУ Озъягская СОШ и МБОУ «О</w:t>
      </w:r>
      <w:r w:rsidRPr="006E2E21">
        <w:rPr>
          <w:rFonts w:ascii="Times New Roman" w:hAnsi="Times New Roman"/>
          <w:sz w:val="28"/>
        </w:rPr>
        <w:t xml:space="preserve">ОШ» </w:t>
      </w:r>
      <w:r>
        <w:rPr>
          <w:rFonts w:ascii="Times New Roman" w:hAnsi="Times New Roman"/>
          <w:sz w:val="28"/>
        </w:rPr>
        <w:t>пст.Ягкедж, МОУ Югыдъягская СОШ</w:t>
      </w:r>
      <w:r w:rsidRPr="006E2E21">
        <w:rPr>
          <w:rFonts w:ascii="Times New Roman" w:hAnsi="Times New Roman"/>
          <w:sz w:val="28"/>
        </w:rPr>
        <w:t>.</w:t>
      </w:r>
    </w:p>
    <w:p w:rsidR="00467011" w:rsidRPr="006E2E21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 w:rsidRPr="006E2E21">
        <w:rPr>
          <w:rFonts w:ascii="Times New Roman" w:hAnsi="Times New Roman"/>
          <w:sz w:val="28"/>
        </w:rPr>
        <w:t>Наилучшую эффективность участия показал</w:t>
      </w:r>
      <w:r>
        <w:rPr>
          <w:rFonts w:ascii="Times New Roman" w:hAnsi="Times New Roman"/>
          <w:sz w:val="28"/>
        </w:rPr>
        <w:t>а учащая</w:t>
      </w:r>
      <w:r w:rsidRPr="006E2E21">
        <w:rPr>
          <w:rFonts w:ascii="Times New Roman" w:hAnsi="Times New Roman"/>
          <w:sz w:val="28"/>
        </w:rPr>
        <w:t xml:space="preserve">ся </w:t>
      </w:r>
      <w:r w:rsidRPr="006E2E2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6E2E21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6E2E21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 с.Усть-Кулом</w:t>
      </w:r>
      <w:r w:rsidRPr="006E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Опарина Александра</w:t>
      </w:r>
      <w:r w:rsidRPr="006E2E21">
        <w:rPr>
          <w:rFonts w:ascii="Times New Roman" w:hAnsi="Times New Roman"/>
          <w:sz w:val="28"/>
          <w:szCs w:val="28"/>
        </w:rPr>
        <w:t>. Он</w:t>
      </w:r>
      <w:r>
        <w:rPr>
          <w:rFonts w:ascii="Times New Roman" w:hAnsi="Times New Roman"/>
          <w:sz w:val="28"/>
          <w:szCs w:val="28"/>
        </w:rPr>
        <w:t>а</w:t>
      </w:r>
      <w:r w:rsidRPr="006E2E21">
        <w:rPr>
          <w:rFonts w:ascii="Times New Roman" w:hAnsi="Times New Roman"/>
          <w:sz w:val="28"/>
          <w:szCs w:val="28"/>
        </w:rPr>
        <w:t xml:space="preserve"> получил</w:t>
      </w:r>
      <w:r>
        <w:rPr>
          <w:rFonts w:ascii="Times New Roman" w:hAnsi="Times New Roman"/>
          <w:sz w:val="28"/>
          <w:szCs w:val="28"/>
        </w:rPr>
        <w:t>а</w:t>
      </w:r>
      <w:r w:rsidRPr="006E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E2E21">
        <w:rPr>
          <w:rFonts w:ascii="Times New Roman" w:hAnsi="Times New Roman"/>
          <w:sz w:val="28"/>
          <w:szCs w:val="28"/>
        </w:rPr>
        <w:t xml:space="preserve"> призовых места и по </w:t>
      </w:r>
      <w:r>
        <w:rPr>
          <w:rFonts w:ascii="Times New Roman" w:hAnsi="Times New Roman"/>
          <w:sz w:val="28"/>
          <w:szCs w:val="28"/>
        </w:rPr>
        <w:t>трем</w:t>
      </w:r>
      <w:r w:rsidRPr="006E2E21">
        <w:rPr>
          <w:rFonts w:ascii="Times New Roman" w:hAnsi="Times New Roman"/>
          <w:sz w:val="28"/>
          <w:szCs w:val="28"/>
        </w:rPr>
        <w:t xml:space="preserve"> учебным предметам стал</w:t>
      </w:r>
      <w:r>
        <w:rPr>
          <w:rFonts w:ascii="Times New Roman" w:hAnsi="Times New Roman"/>
          <w:sz w:val="28"/>
          <w:szCs w:val="28"/>
        </w:rPr>
        <w:t>а</w:t>
      </w:r>
      <w:r w:rsidRPr="006E2E21">
        <w:rPr>
          <w:rFonts w:ascii="Times New Roman" w:hAnsi="Times New Roman"/>
          <w:sz w:val="28"/>
          <w:szCs w:val="28"/>
        </w:rPr>
        <w:t xml:space="preserve"> победителем. Высокую результативность показал</w:t>
      </w:r>
      <w:r>
        <w:rPr>
          <w:rFonts w:ascii="Times New Roman" w:hAnsi="Times New Roman"/>
          <w:sz w:val="28"/>
          <w:szCs w:val="28"/>
        </w:rPr>
        <w:t>а</w:t>
      </w:r>
      <w:r w:rsidRPr="006E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Молочкова Елизавета</w:t>
      </w:r>
      <w:r w:rsidRPr="006E2E21">
        <w:rPr>
          <w:rFonts w:ascii="Times New Roman" w:hAnsi="Times New Roman"/>
          <w:sz w:val="28"/>
          <w:szCs w:val="28"/>
        </w:rPr>
        <w:t xml:space="preserve"> (</w:t>
      </w:r>
      <w:r w:rsidRPr="006E2E21">
        <w:rPr>
          <w:rFonts w:ascii="Times New Roman" w:hAnsi="Times New Roman"/>
          <w:sz w:val="28"/>
        </w:rPr>
        <w:t>МБОУ «СОШ» с.Усть-Кулом) – 2 призовых места</w:t>
      </w:r>
      <w:r>
        <w:rPr>
          <w:rFonts w:ascii="Times New Roman" w:hAnsi="Times New Roman"/>
          <w:sz w:val="28"/>
        </w:rPr>
        <w:t xml:space="preserve"> (оба - победитель)</w:t>
      </w:r>
      <w:r w:rsidRPr="006E2E21">
        <w:rPr>
          <w:rFonts w:ascii="Times New Roman" w:hAnsi="Times New Roman"/>
          <w:sz w:val="28"/>
        </w:rPr>
        <w:t>.</w:t>
      </w:r>
    </w:p>
    <w:p w:rsidR="00467011" w:rsidRPr="00671046" w:rsidRDefault="00467011" w:rsidP="00881022">
      <w:pPr>
        <w:spacing w:after="0" w:line="240" w:lineRule="auto"/>
        <w:ind w:left="-360" w:firstLine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 учащихся школ района заняли 41</w:t>
      </w:r>
      <w:r w:rsidRPr="00671046">
        <w:rPr>
          <w:rFonts w:ascii="Times New Roman" w:hAnsi="Times New Roman"/>
          <w:sz w:val="28"/>
        </w:rPr>
        <w:t xml:space="preserve"> призовое место.</w:t>
      </w:r>
    </w:p>
    <w:p w:rsidR="00467011" w:rsidRPr="00E24FE8" w:rsidRDefault="00467011" w:rsidP="00881022">
      <w:pPr>
        <w:spacing w:after="0" w:line="240" w:lineRule="auto"/>
        <w:ind w:left="720" w:firstLine="180"/>
        <w:jc w:val="center"/>
        <w:rPr>
          <w:rFonts w:ascii="Times New Roman" w:hAnsi="Times New Roman"/>
          <w:b/>
          <w:sz w:val="28"/>
        </w:rPr>
      </w:pPr>
      <w:r w:rsidRPr="00E24FE8">
        <w:rPr>
          <w:rFonts w:ascii="Times New Roman" w:hAnsi="Times New Roman"/>
          <w:b/>
          <w:sz w:val="28"/>
        </w:rPr>
        <w:t xml:space="preserve">Сводные результаты участия </w:t>
      </w:r>
      <w:r>
        <w:rPr>
          <w:rFonts w:ascii="Times New Roman" w:hAnsi="Times New Roman"/>
          <w:b/>
          <w:sz w:val="28"/>
        </w:rPr>
        <w:t>в муниципальном этапе</w:t>
      </w:r>
      <w:r w:rsidRPr="00E24FE8">
        <w:rPr>
          <w:rFonts w:ascii="Times New Roman" w:hAnsi="Times New Roman"/>
          <w:b/>
          <w:sz w:val="28"/>
        </w:rPr>
        <w:t xml:space="preserve"> по школам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40"/>
        <w:gridCol w:w="1140"/>
        <w:gridCol w:w="1140"/>
        <w:gridCol w:w="1140"/>
        <w:gridCol w:w="840"/>
        <w:gridCol w:w="840"/>
        <w:gridCol w:w="840"/>
        <w:gridCol w:w="1260"/>
      </w:tblGrid>
      <w:tr w:rsidR="00467011" w:rsidRPr="00D41ADA" w:rsidTr="009A7913">
        <w:trPr>
          <w:jc w:val="center"/>
        </w:trPr>
        <w:tc>
          <w:tcPr>
            <w:tcW w:w="3240" w:type="dxa"/>
            <w:vMerge w:val="restart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520" w:type="dxa"/>
            <w:gridSpan w:val="3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победителей и призеров</w:t>
            </w:r>
          </w:p>
        </w:tc>
        <w:tc>
          <w:tcPr>
            <w:tcW w:w="1260" w:type="dxa"/>
            <w:vMerge w:val="restart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Качество участия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  <w:vMerge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1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AD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vMerge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Вочевская СОШ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D41ADA">
              <w:rPr>
                <w:rFonts w:ascii="Times New Roman" w:hAnsi="Times New Roman"/>
                <w:sz w:val="24"/>
                <w:szCs w:val="24"/>
              </w:rPr>
              <w:t>Зимстанская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Кебанъельская СОШ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Керчомская СОШ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Озъягская СОШ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«СОШ» с.Пожег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Помоздинская СОШ им.В.Т.Чисталева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Ручевская СОШ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Тимшерская СОШ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«СОШ» с.Усть-Кулом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«СОШ имени Р.Г.Карманова» с.Усть-Нем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Югыдъягская СОШ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«ООШ» с.Деревянск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«ООШ» пст.Диасерья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Шэръягская ООШ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МБОУ «ООШ» пст.Ягкедж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467011" w:rsidRPr="00D41ADA" w:rsidTr="009A7913">
        <w:trPr>
          <w:jc w:val="center"/>
        </w:trPr>
        <w:tc>
          <w:tcPr>
            <w:tcW w:w="3240" w:type="dxa"/>
          </w:tcPr>
          <w:p w:rsidR="00467011" w:rsidRPr="00D41ADA" w:rsidRDefault="00467011" w:rsidP="009A7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ADA">
              <w:rPr>
                <w:rFonts w:ascii="Times New Roman" w:hAnsi="Times New Roman"/>
                <w:sz w:val="24"/>
                <w:szCs w:val="24"/>
              </w:rPr>
              <w:t>МОУ Ярашъюская ООШ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467011" w:rsidRPr="00B47195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67011" w:rsidRPr="00D41ADA" w:rsidRDefault="00467011" w:rsidP="009A7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</w:tbl>
    <w:p w:rsidR="00467011" w:rsidRPr="00671046" w:rsidRDefault="00467011" w:rsidP="008810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046">
        <w:rPr>
          <w:rFonts w:ascii="Times New Roman" w:hAnsi="Times New Roman"/>
          <w:sz w:val="28"/>
        </w:rPr>
        <w:t>Из 1</w:t>
      </w:r>
      <w:r>
        <w:rPr>
          <w:rFonts w:ascii="Times New Roman" w:hAnsi="Times New Roman"/>
          <w:sz w:val="28"/>
        </w:rPr>
        <w:t>7</w:t>
      </w:r>
      <w:r w:rsidRPr="00671046">
        <w:rPr>
          <w:rFonts w:ascii="Times New Roman" w:hAnsi="Times New Roman"/>
          <w:sz w:val="28"/>
        </w:rPr>
        <w:t xml:space="preserve"> школ, участвовавших в олимпиаде, не показали качественное выступление учащиеся </w:t>
      </w:r>
      <w:r>
        <w:rPr>
          <w:rFonts w:ascii="Times New Roman" w:hAnsi="Times New Roman"/>
          <w:sz w:val="28"/>
        </w:rPr>
        <w:t xml:space="preserve">МОУ Вочевская СОШ, </w:t>
      </w:r>
      <w:r w:rsidRPr="00671046">
        <w:rPr>
          <w:rFonts w:ascii="Times New Roman" w:hAnsi="Times New Roman"/>
          <w:sz w:val="28"/>
          <w:szCs w:val="28"/>
        </w:rPr>
        <w:t>МОУ Керчомская СОШ, МОУ Ручевская СОШ, МОУ «ООШ» пст.Диасерья, МОУ Шэръягская ООШ.</w:t>
      </w:r>
    </w:p>
    <w:p w:rsidR="00467011" w:rsidRPr="00671046" w:rsidRDefault="00467011" w:rsidP="0088102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046">
        <w:rPr>
          <w:rFonts w:ascii="Times New Roman" w:hAnsi="Times New Roman"/>
          <w:sz w:val="28"/>
          <w:szCs w:val="28"/>
        </w:rPr>
        <w:t xml:space="preserve">Высокое качество выступления на олимпиаде показали учащиеся </w:t>
      </w:r>
      <w:r w:rsidRPr="00671046">
        <w:rPr>
          <w:rFonts w:ascii="Times New Roman" w:hAnsi="Times New Roman"/>
          <w:sz w:val="28"/>
        </w:rPr>
        <w:t>МБОУ «СОШ» с.Усть-Кулом</w:t>
      </w:r>
      <w:r>
        <w:rPr>
          <w:rFonts w:ascii="Times New Roman" w:hAnsi="Times New Roman"/>
          <w:sz w:val="28"/>
        </w:rPr>
        <w:t>, МОУ Ярашъюская ООШ,</w:t>
      </w:r>
      <w:r w:rsidRPr="00671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Озъягская СОШ</w:t>
      </w:r>
      <w:r w:rsidRPr="00671046">
        <w:rPr>
          <w:rFonts w:ascii="Times New Roman" w:hAnsi="Times New Roman"/>
          <w:sz w:val="28"/>
        </w:rPr>
        <w:t>.</w:t>
      </w:r>
    </w:p>
    <w:p w:rsidR="00467011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Задания к олимпиадам для учащихся 5-6 классов были подготовлены учителями-предметниками МБОУ «СОШ» с.Усть-Кулом, ими же проверены работы учащихся, подведены итоги, оформлены протокола. </w:t>
      </w:r>
    </w:p>
    <w:p w:rsidR="00467011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67011" w:rsidRPr="007E17B7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17B7">
        <w:rPr>
          <w:rFonts w:ascii="Times New Roman" w:hAnsi="Times New Roman"/>
          <w:sz w:val="28"/>
          <w:szCs w:val="28"/>
        </w:rPr>
        <w:t xml:space="preserve"> МБОУ «СОШ» с.Усть-Кулом</w:t>
      </w:r>
      <w:r>
        <w:rPr>
          <w:rFonts w:ascii="Times New Roman" w:hAnsi="Times New Roman"/>
          <w:sz w:val="28"/>
          <w:szCs w:val="28"/>
        </w:rPr>
        <w:t xml:space="preserve"> является площадкой для проведения муниципальных конкурсов для учащихся школ района: Конференция учебно-исследовательских работ «Я –Исследователь, я открываю мир»., Тропой открытий Вернадского, Конкурс юношеских исследовательских работ имени Вернадского – эти и другие конкурсы проходят на базе Точки роста и в кабинетах</w:t>
      </w:r>
      <w:r w:rsidRPr="00BD0093">
        <w:rPr>
          <w:sz w:val="28"/>
          <w:szCs w:val="28"/>
        </w:rPr>
        <w:t xml:space="preserve"> </w:t>
      </w:r>
      <w:r w:rsidRPr="00BD0093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Pr="00BD0093">
        <w:rPr>
          <w:rFonts w:ascii="Times New Roman" w:hAnsi="Times New Roman"/>
          <w:sz w:val="28"/>
          <w:szCs w:val="28"/>
        </w:rPr>
        <w:t xml:space="preserve"> </w:t>
      </w:r>
      <w:r w:rsidRPr="00BD0093">
        <w:rPr>
          <w:rFonts w:ascii="Times New Roman" w:hAnsi="Times New Roman"/>
          <w:sz w:val="28"/>
          <w:szCs w:val="28"/>
          <w:lang w:val="en-US"/>
        </w:rPr>
        <w:t>IT</w:t>
      </w:r>
      <w:r w:rsidRPr="00BD0093">
        <w:rPr>
          <w:rFonts w:ascii="Times New Roman" w:hAnsi="Times New Roman"/>
          <w:sz w:val="28"/>
          <w:szCs w:val="28"/>
        </w:rPr>
        <w:t>-куб</w:t>
      </w:r>
      <w:r>
        <w:rPr>
          <w:rFonts w:ascii="Times New Roman" w:hAnsi="Times New Roman"/>
          <w:sz w:val="28"/>
          <w:szCs w:val="28"/>
        </w:rPr>
        <w:t>. Учителя школы входят в состав жюри этих конкурсов.</w:t>
      </w:r>
    </w:p>
    <w:p w:rsidR="00467011" w:rsidRPr="00881022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1022">
        <w:rPr>
          <w:rFonts w:ascii="Times New Roman" w:hAnsi="Times New Roman"/>
          <w:sz w:val="28"/>
          <w:szCs w:val="28"/>
        </w:rPr>
        <w:t xml:space="preserve"> На базе МБОУ «СОШ» с.Усть-Кулом проведены методические мероприятия для педагогических работников и учащихся Усть-Куломского района: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- 31.01.2024 г. – районный семинар Преподавание комплексного учебного курса «Основы религиозных культур и светской этики» (Рассыхаева К.В.);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09.02.2024 г. – районный семинар «Типичные ошибки в заданиях» (Шебырева З.Н.);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- 19.02.2024 г. – районный семинар «Профилактика буллинга и кибербуллинга среди несовершеннолетних» (Лодыгина А.И.);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21.02.2024 г. – районный семинар «Возможности и перспективы развития центров «Точка роста» (Юшкова Е.А.);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 xml:space="preserve">- 26.02.2024-27.02.2024 г. – муниципальный этап Всероссийского конкурса «Учитель года» </w:t>
      </w:r>
      <w:r>
        <w:rPr>
          <w:rFonts w:ascii="Times New Roman" w:hAnsi="Times New Roman"/>
          <w:sz w:val="28"/>
          <w:szCs w:val="28"/>
        </w:rPr>
        <w:t>.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- командная игра среди педагогов образовательных организаций «Педагогический ринг» - Власюк Е.Ю., Гилева Л.Е., Кипрушев Е.М., Нестерова Е.М., Порошкина Е.П., Ракин Г.А.;</w:t>
      </w:r>
    </w:p>
    <w:p w:rsidR="00467011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- районный фестиваль «Галерея открытых уроков» - Патокина А.С., Ракина О.Б., Стрельникова А.К. (сертификаты за участие).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- 18.11.2024г. </w:t>
      </w:r>
      <w:r w:rsidRPr="00881022">
        <w:rPr>
          <w:rFonts w:ascii="Times New Roman" w:hAnsi="Times New Roman"/>
          <w:sz w:val="28"/>
          <w:szCs w:val="28"/>
        </w:rPr>
        <w:t>районный семинар</w:t>
      </w:r>
      <w:r>
        <w:rPr>
          <w:rFonts w:ascii="Times New Roman" w:hAnsi="Times New Roman"/>
          <w:sz w:val="28"/>
          <w:szCs w:val="28"/>
        </w:rPr>
        <w:t xml:space="preserve"> учителей математики. Проведены открытые уроки в 9 и 11 классах.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7011" w:rsidRPr="00DF3F54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F54">
        <w:rPr>
          <w:rFonts w:ascii="Times New Roman" w:hAnsi="Times New Roman"/>
          <w:sz w:val="28"/>
          <w:szCs w:val="28"/>
        </w:rPr>
        <w:t>Педагогические работники школы выступали из опыта работы на базе КРИРО:</w:t>
      </w:r>
    </w:p>
    <w:p w:rsidR="00467011" w:rsidRPr="007E17B7" w:rsidRDefault="00467011" w:rsidP="007E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7B7">
        <w:rPr>
          <w:rFonts w:ascii="Times New Roman" w:hAnsi="Times New Roman"/>
          <w:sz w:val="28"/>
          <w:szCs w:val="28"/>
        </w:rPr>
        <w:t>- «Организация шахматного образования с использованием ресурсного центра «Точка роста» - Третьяков А.С. (педагог дополнительного образования);</w:t>
      </w:r>
    </w:p>
    <w:p w:rsidR="00467011" w:rsidRDefault="00467011" w:rsidP="007E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7B7">
        <w:rPr>
          <w:rFonts w:ascii="Times New Roman" w:hAnsi="Times New Roman"/>
          <w:sz w:val="28"/>
          <w:szCs w:val="28"/>
        </w:rPr>
        <w:t>- акция «Достижения России» - лекция Власюк Е.Ю.</w:t>
      </w:r>
    </w:p>
    <w:p w:rsidR="00467011" w:rsidRDefault="00467011" w:rsidP="007E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67011" w:rsidRPr="00DF3F54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F3F54">
        <w:rPr>
          <w:rFonts w:ascii="Times New Roman" w:hAnsi="Times New Roman"/>
          <w:sz w:val="28"/>
          <w:szCs w:val="28"/>
          <w:u w:val="single"/>
        </w:rPr>
        <w:t>Экспертная деятельность педагогов школы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1) Педагоги школы являлись экспертами республиканской аттестационной комиссии по аттестации педагогических работников образовательных учреждений Усть-Куломского района:</w:t>
      </w:r>
    </w:p>
    <w:p w:rsidR="00467011" w:rsidRPr="00881022" w:rsidRDefault="00467011" w:rsidP="0088102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Власюк Е.Ю. – учитель истории, обществознания и права</w:t>
      </w:r>
    </w:p>
    <w:p w:rsidR="00467011" w:rsidRPr="00881022" w:rsidRDefault="00467011" w:rsidP="0088102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Сковородникова О.М. – учитель английского языка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2) Сковородникова О.М. являлась экспертом республиканского этапа Всероссийских конкурсов профессионального мастерства;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Юшкова Е.А. являлась экспертом республиканского конкурса «Лучший центр образования «Точка роста - 2023».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Стрельникова Л.И. – эксперт по проверке конкурсных работ участников республиканского конкурса «Лучшая сельская школа Республики Коми».</w:t>
      </w: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Пунегова О.В. - эксперт по проверке конкурсных работ участников республиканского конкурса «Лучший учитель».</w:t>
      </w:r>
    </w:p>
    <w:p w:rsidR="00467011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022">
        <w:rPr>
          <w:rFonts w:ascii="Times New Roman" w:hAnsi="Times New Roman"/>
          <w:sz w:val="28"/>
          <w:szCs w:val="28"/>
        </w:rPr>
        <w:t>Цан М.К. Член Жюри республиканского этапа Всероссийского конкурса сочинений «Без срока давности» в 2024 году.</w:t>
      </w:r>
    </w:p>
    <w:p w:rsidR="00467011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011" w:rsidRPr="00881022" w:rsidRDefault="00467011" w:rsidP="0088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школа участвовала в подготовке к Республиканскому этапу конкурса «Учитель года 2024» педагога МОУ Югыдъягская СОШ  Тимушеву Светлану Геннадьевну.  Тимушева С.Г. стала победителем Республиканского этапа конкурса. Подготовкой  к Федеральному этапу конкурса также занимались в нашей школе.</w:t>
      </w: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средства были израсходованы на оформление музея и центра детских инициатив школы.</w:t>
      </w: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школы                            О.В.Пунегова</w:t>
      </w: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011" w:rsidRDefault="00467011" w:rsidP="00881022">
      <w:pPr>
        <w:tabs>
          <w:tab w:val="left" w:pos="13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011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 Л.И.Стрельникова</w:t>
      </w:r>
    </w:p>
    <w:p w:rsidR="00467011" w:rsidRPr="00881022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467011" w:rsidRPr="00881022" w:rsidSect="004A7B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заместитель директора по УР</w:t>
      </w:r>
    </w:p>
    <w:p w:rsidR="00467011" w:rsidRPr="00CC5B8D" w:rsidRDefault="00467011" w:rsidP="00017D9E">
      <w:pPr>
        <w:tabs>
          <w:tab w:val="left" w:pos="13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7011" w:rsidRPr="00CC5B8D" w:rsidSect="00CA7C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8D4"/>
    <w:multiLevelType w:val="hybridMultilevel"/>
    <w:tmpl w:val="F9F01E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8414D"/>
    <w:multiLevelType w:val="hybridMultilevel"/>
    <w:tmpl w:val="C23C1528"/>
    <w:lvl w:ilvl="0" w:tplc="347E40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9F7856"/>
    <w:multiLevelType w:val="hybridMultilevel"/>
    <w:tmpl w:val="ACE66220"/>
    <w:lvl w:ilvl="0" w:tplc="F1BEA9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02D2140"/>
    <w:multiLevelType w:val="hybridMultilevel"/>
    <w:tmpl w:val="7F68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66A4A"/>
    <w:multiLevelType w:val="hybridMultilevel"/>
    <w:tmpl w:val="4206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881AEB"/>
    <w:multiLevelType w:val="hybridMultilevel"/>
    <w:tmpl w:val="22EC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053BEF"/>
    <w:multiLevelType w:val="hybridMultilevel"/>
    <w:tmpl w:val="DBFAAA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02D4A72"/>
    <w:multiLevelType w:val="hybridMultilevel"/>
    <w:tmpl w:val="A89CD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714BFC"/>
    <w:multiLevelType w:val="hybridMultilevel"/>
    <w:tmpl w:val="2D3CE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7C51153"/>
    <w:multiLevelType w:val="hybridMultilevel"/>
    <w:tmpl w:val="2D3CE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1403E97"/>
    <w:multiLevelType w:val="hybridMultilevel"/>
    <w:tmpl w:val="F9F01E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D14A8C"/>
    <w:multiLevelType w:val="hybridMultilevel"/>
    <w:tmpl w:val="863E91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C183FA7"/>
    <w:multiLevelType w:val="hybridMultilevel"/>
    <w:tmpl w:val="53A20930"/>
    <w:lvl w:ilvl="0" w:tplc="F2B01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DFE0280"/>
    <w:multiLevelType w:val="hybridMultilevel"/>
    <w:tmpl w:val="A89CD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353571"/>
    <w:multiLevelType w:val="hybridMultilevel"/>
    <w:tmpl w:val="FD6A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D093F"/>
    <w:multiLevelType w:val="hybridMultilevel"/>
    <w:tmpl w:val="2D3CE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F1A6832"/>
    <w:multiLevelType w:val="hybridMultilevel"/>
    <w:tmpl w:val="2D3CE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5"/>
  </w:num>
  <w:num w:numId="17">
    <w:abstractNumId w:val="2"/>
  </w:num>
  <w:num w:numId="18">
    <w:abstractNumId w:val="14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A26"/>
    <w:rsid w:val="00017D9E"/>
    <w:rsid w:val="00075235"/>
    <w:rsid w:val="00103FCC"/>
    <w:rsid w:val="00135FDB"/>
    <w:rsid w:val="00160069"/>
    <w:rsid w:val="00160EAD"/>
    <w:rsid w:val="00172B12"/>
    <w:rsid w:val="001E40D9"/>
    <w:rsid w:val="0023298E"/>
    <w:rsid w:val="00254CD0"/>
    <w:rsid w:val="00262991"/>
    <w:rsid w:val="002771D8"/>
    <w:rsid w:val="002C10CB"/>
    <w:rsid w:val="00311176"/>
    <w:rsid w:val="0031152C"/>
    <w:rsid w:val="003524DE"/>
    <w:rsid w:val="003B5DE2"/>
    <w:rsid w:val="003D7FAF"/>
    <w:rsid w:val="00400EB0"/>
    <w:rsid w:val="00414397"/>
    <w:rsid w:val="00415F9A"/>
    <w:rsid w:val="00463F90"/>
    <w:rsid w:val="00467011"/>
    <w:rsid w:val="004946DF"/>
    <w:rsid w:val="004A7BD0"/>
    <w:rsid w:val="004B1537"/>
    <w:rsid w:val="004D300B"/>
    <w:rsid w:val="005013B6"/>
    <w:rsid w:val="00501D53"/>
    <w:rsid w:val="00501EAF"/>
    <w:rsid w:val="00513E49"/>
    <w:rsid w:val="005318B6"/>
    <w:rsid w:val="0056088A"/>
    <w:rsid w:val="005A54F7"/>
    <w:rsid w:val="005B3A26"/>
    <w:rsid w:val="005E39B6"/>
    <w:rsid w:val="00662960"/>
    <w:rsid w:val="00671046"/>
    <w:rsid w:val="00676A9B"/>
    <w:rsid w:val="00683131"/>
    <w:rsid w:val="0068775E"/>
    <w:rsid w:val="006A5CA0"/>
    <w:rsid w:val="006B2E42"/>
    <w:rsid w:val="006E2E21"/>
    <w:rsid w:val="00703850"/>
    <w:rsid w:val="00715170"/>
    <w:rsid w:val="00716030"/>
    <w:rsid w:val="0072135A"/>
    <w:rsid w:val="00756CEE"/>
    <w:rsid w:val="007A2F6E"/>
    <w:rsid w:val="007B16AD"/>
    <w:rsid w:val="007C7A47"/>
    <w:rsid w:val="007E17B7"/>
    <w:rsid w:val="007E1F98"/>
    <w:rsid w:val="007F2782"/>
    <w:rsid w:val="007F61E9"/>
    <w:rsid w:val="0081601D"/>
    <w:rsid w:val="00833C3C"/>
    <w:rsid w:val="0087207A"/>
    <w:rsid w:val="00881022"/>
    <w:rsid w:val="008A5D9C"/>
    <w:rsid w:val="008B06FF"/>
    <w:rsid w:val="008B5CA2"/>
    <w:rsid w:val="008C39B5"/>
    <w:rsid w:val="00905859"/>
    <w:rsid w:val="00942D6C"/>
    <w:rsid w:val="00973347"/>
    <w:rsid w:val="00997D4D"/>
    <w:rsid w:val="009A7913"/>
    <w:rsid w:val="009B67DA"/>
    <w:rsid w:val="009F2FFE"/>
    <w:rsid w:val="00A310DC"/>
    <w:rsid w:val="00A44FBA"/>
    <w:rsid w:val="00A636E1"/>
    <w:rsid w:val="00A64C49"/>
    <w:rsid w:val="00A8782B"/>
    <w:rsid w:val="00AD5ED2"/>
    <w:rsid w:val="00B414E3"/>
    <w:rsid w:val="00B47195"/>
    <w:rsid w:val="00B76684"/>
    <w:rsid w:val="00B83CC1"/>
    <w:rsid w:val="00BD0093"/>
    <w:rsid w:val="00C01526"/>
    <w:rsid w:val="00C4508D"/>
    <w:rsid w:val="00C85046"/>
    <w:rsid w:val="00CA7C45"/>
    <w:rsid w:val="00CC5B8D"/>
    <w:rsid w:val="00CC7EAA"/>
    <w:rsid w:val="00D120D2"/>
    <w:rsid w:val="00D14610"/>
    <w:rsid w:val="00D41ADA"/>
    <w:rsid w:val="00D47F96"/>
    <w:rsid w:val="00D83650"/>
    <w:rsid w:val="00D96E00"/>
    <w:rsid w:val="00DA0020"/>
    <w:rsid w:val="00DD2021"/>
    <w:rsid w:val="00DD43DD"/>
    <w:rsid w:val="00DD50EE"/>
    <w:rsid w:val="00DF3F54"/>
    <w:rsid w:val="00E00ADF"/>
    <w:rsid w:val="00E11483"/>
    <w:rsid w:val="00E24FE8"/>
    <w:rsid w:val="00E4561A"/>
    <w:rsid w:val="00E53CC1"/>
    <w:rsid w:val="00E54ABC"/>
    <w:rsid w:val="00E81424"/>
    <w:rsid w:val="00EA77D6"/>
    <w:rsid w:val="00EC6661"/>
    <w:rsid w:val="00F1419D"/>
    <w:rsid w:val="00F56C9A"/>
    <w:rsid w:val="00F65B9E"/>
    <w:rsid w:val="00F77D31"/>
    <w:rsid w:val="00FA1CAC"/>
    <w:rsid w:val="00FB6BB9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3E49"/>
    <w:pPr>
      <w:ind w:left="720"/>
      <w:contextualSpacing/>
    </w:pPr>
  </w:style>
  <w:style w:type="table" w:styleId="TableGrid">
    <w:name w:val="Table Grid"/>
    <w:basedOn w:val="TableNormal"/>
    <w:uiPriority w:val="99"/>
    <w:rsid w:val="007E1F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77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7A2F6E"/>
  </w:style>
  <w:style w:type="character" w:customStyle="1" w:styleId="eop">
    <w:name w:val="eop"/>
    <w:uiPriority w:val="99"/>
    <w:rsid w:val="007A2F6E"/>
  </w:style>
  <w:style w:type="paragraph" w:customStyle="1" w:styleId="ListParagraph1">
    <w:name w:val="List Paragraph1"/>
    <w:basedOn w:val="Normal"/>
    <w:uiPriority w:val="99"/>
    <w:rsid w:val="00A636E1"/>
    <w:pPr>
      <w:ind w:left="720"/>
      <w:contextualSpacing/>
    </w:pPr>
    <w:rPr>
      <w:lang w:eastAsia="ru-RU"/>
    </w:rPr>
  </w:style>
  <w:style w:type="paragraph" w:styleId="BodyText">
    <w:name w:val="Body Text"/>
    <w:basedOn w:val="Normal"/>
    <w:link w:val="BodyTextChar"/>
    <w:uiPriority w:val="99"/>
    <w:rsid w:val="004B1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1537"/>
    <w:rPr>
      <w:rFonts w:eastAsia="Times New Roman" w:cs="Times New Roman"/>
      <w:sz w:val="24"/>
      <w:szCs w:val="24"/>
      <w:lang w:val="ru-RU" w:eastAsia="en-US" w:bidi="ar-SA"/>
    </w:rPr>
  </w:style>
  <w:style w:type="paragraph" w:customStyle="1" w:styleId="1">
    <w:name w:val="Абзац списка1"/>
    <w:basedOn w:val="Normal"/>
    <w:uiPriority w:val="99"/>
    <w:rsid w:val="002C10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700</TotalTime>
  <Pages>27</Pages>
  <Words>6851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учебный год</dc:title>
  <dc:subject/>
  <dc:creator>User</dc:creator>
  <cp:keywords/>
  <dc:description/>
  <cp:lastModifiedBy>user</cp:lastModifiedBy>
  <cp:revision>6</cp:revision>
  <dcterms:created xsi:type="dcterms:W3CDTF">2025-01-16T08:30:00Z</dcterms:created>
  <dcterms:modified xsi:type="dcterms:W3CDTF">2025-01-20T05:45:00Z</dcterms:modified>
</cp:coreProperties>
</file>